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D801" w14:textId="77777777" w:rsidR="00B41001" w:rsidRDefault="003D6C59" w:rsidP="00217412">
      <w:pPr>
        <w:pStyle w:val="Title"/>
        <w:rPr>
          <w:rFonts w:asciiTheme="minorHAnsi" w:hAnsiTheme="minorHAnsi"/>
          <w:color w:val="0070C0"/>
          <w:sz w:val="28"/>
          <w:szCs w:val="28"/>
        </w:rPr>
      </w:pPr>
      <w:r w:rsidRPr="00FF6DAD">
        <w:rPr>
          <w:rFonts w:asciiTheme="minorHAnsi" w:hAnsiTheme="minorHAnsi"/>
          <w:noProof/>
          <w:color w:val="0070C0"/>
          <w:sz w:val="28"/>
          <w:szCs w:val="28"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743E01CA" wp14:editId="7322DB87">
                <wp:simplePos x="0" y="0"/>
                <wp:positionH relativeFrom="margin">
                  <wp:posOffset>3461385</wp:posOffset>
                </wp:positionH>
                <wp:positionV relativeFrom="margin">
                  <wp:posOffset>-78740</wp:posOffset>
                </wp:positionV>
                <wp:extent cx="3630930" cy="7985760"/>
                <wp:effectExtent l="0" t="0" r="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30930" cy="798576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2D690" w14:textId="77777777" w:rsidR="0021690E" w:rsidRPr="00042476" w:rsidRDefault="00217412" w:rsidP="0058335B">
                            <w:pPr>
                              <w:pStyle w:val="SidebarTitle"/>
                              <w:shd w:val="clear" w:color="auto" w:fill="2095C9" w:themeFill="accent4" w:themeFillShade="BF"/>
                              <w:jc w:val="center"/>
                            </w:pPr>
                            <w:r w:rsidRPr="00042476">
                              <w:t>Important dates</w:t>
                            </w:r>
                          </w:p>
                          <w:p w14:paraId="246E1DB2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Learning Contract Due:</w:t>
                            </w:r>
                          </w:p>
                          <w:p w14:paraId="2F75F5CE" w14:textId="25211E18" w:rsidR="008D6F45" w:rsidRPr="00042476" w:rsidRDefault="00277A8D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T</w:t>
                            </w:r>
                            <w:r w:rsidR="008A3644">
                              <w:t xml:space="preserve">hursday, May 22 </w:t>
                            </w:r>
                            <w:r w:rsidR="00156C16" w:rsidRPr="00042476">
                              <w:t xml:space="preserve">by </w:t>
                            </w:r>
                            <w:r w:rsidR="008A3644">
                              <w:t>Noon</w:t>
                            </w:r>
                          </w:p>
                          <w:p w14:paraId="5B63A5E4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18E015AA" w14:textId="77777777" w:rsidR="008D6F45" w:rsidRPr="00042476" w:rsidRDefault="008D6F45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Clock Begins:</w:t>
                            </w:r>
                          </w:p>
                          <w:p w14:paraId="47134E73" w14:textId="3CDE343C" w:rsidR="0010000F" w:rsidRPr="00042476" w:rsidRDefault="008A3644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>
                              <w:t>Tuesday</w:t>
                            </w:r>
                            <w:r w:rsidR="00777E69" w:rsidRPr="00042476">
                              <w:t xml:space="preserve">, </w:t>
                            </w:r>
                            <w:r>
                              <w:t>May 27</w:t>
                            </w:r>
                            <w:r w:rsidRPr="008A364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  <w:p w14:paraId="525A21A0" w14:textId="77777777" w:rsidR="00777E69" w:rsidRPr="00042476" w:rsidRDefault="00777E6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AB56685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Mock Interview Dates:</w:t>
                            </w:r>
                          </w:p>
                          <w:p w14:paraId="2C2AE6DE" w14:textId="7086BE62" w:rsidR="00011D57" w:rsidRPr="00042476" w:rsidRDefault="008A3644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>
                              <w:t>June 23-27</w:t>
                            </w:r>
                          </w:p>
                          <w:p w14:paraId="04E7915E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2C077E6" w14:textId="77777777" w:rsidR="0010000F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Midterm Evaluation Due:</w:t>
                            </w:r>
                          </w:p>
                          <w:p w14:paraId="6CC48799" w14:textId="51E3D5AC" w:rsidR="003D6C59" w:rsidRPr="00042476" w:rsidRDefault="008A3644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>
                              <w:t>Wednesday, July 3</w:t>
                            </w:r>
                          </w:p>
                          <w:p w14:paraId="4A92D8A4" w14:textId="77777777" w:rsidR="003D6C59" w:rsidRPr="00042476" w:rsidRDefault="003D6C59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7E8DE052" w14:textId="2EC0C7C5" w:rsidR="00217412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Graduation App Deadline:</w:t>
                            </w:r>
                            <w:r w:rsidR="0010000F" w:rsidRPr="00042476">
                              <w:t xml:space="preserve"> </w:t>
                            </w:r>
                            <w:r w:rsidR="008A366B" w:rsidRPr="00042476">
                              <w:t>TBA</w:t>
                            </w:r>
                          </w:p>
                          <w:p w14:paraId="23E39457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6CBE8C78" w14:textId="77777777" w:rsidR="0021690E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Site Visits:</w:t>
                            </w:r>
                          </w:p>
                          <w:p w14:paraId="651FC0A4" w14:textId="25D23AE5" w:rsidR="00011D57" w:rsidRPr="00042476" w:rsidRDefault="008A3644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>
                              <w:t>July 8-10</w:t>
                            </w:r>
                          </w:p>
                          <w:p w14:paraId="0E2E46E5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20628793" w14:textId="77777777" w:rsidR="00011D57" w:rsidRPr="00042476" w:rsidRDefault="00217412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Final Evaluation Due:</w:t>
                            </w:r>
                            <w:r w:rsidR="00011D57" w:rsidRPr="00042476">
                              <w:t xml:space="preserve"> </w:t>
                            </w:r>
                          </w:p>
                          <w:p w14:paraId="7EF7D7B5" w14:textId="717F1AC1" w:rsidR="00217412" w:rsidRPr="00042476" w:rsidRDefault="008A3644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>
                              <w:t>Thursday, July 31</w:t>
                            </w:r>
                          </w:p>
                          <w:p w14:paraId="051B3BA2" w14:textId="77777777" w:rsidR="0010000F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00CB7984" w14:textId="77777777" w:rsidR="00217412" w:rsidRPr="00042476" w:rsidRDefault="0010000F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Commencement</w:t>
                            </w:r>
                            <w:r w:rsidR="00217412" w:rsidRPr="00042476">
                              <w:t>:</w:t>
                            </w:r>
                          </w:p>
                          <w:p w14:paraId="19017141" w14:textId="477B989D" w:rsidR="0010000F" w:rsidRPr="00042476" w:rsidRDefault="00156C16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TBA</w:t>
                            </w:r>
                            <w:r w:rsidR="00042476">
                              <w:t>-Check Registrar Website for update</w:t>
                            </w:r>
                          </w:p>
                          <w:p w14:paraId="67629C36" w14:textId="77777777" w:rsidR="00E87F47" w:rsidRPr="00042476" w:rsidRDefault="00E87F47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4D0FA18A" w14:textId="77777777" w:rsidR="00E87F47" w:rsidRPr="00042476" w:rsidRDefault="00E87F47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>You should add all Seminar and Important Dates to your calendar immediately!</w:t>
                            </w:r>
                          </w:p>
                          <w:p w14:paraId="6BB50C16" w14:textId="77777777" w:rsidR="00D24DB3" w:rsidRPr="00042476" w:rsidRDefault="00D24DB3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</w:p>
                          <w:p w14:paraId="1B9DA9D8" w14:textId="170EC7D3" w:rsidR="00D24DB3" w:rsidRDefault="00D24DB3" w:rsidP="0058335B">
                            <w:pPr>
                              <w:pStyle w:val="SidebarText"/>
                              <w:shd w:val="clear" w:color="auto" w:fill="2095C9" w:themeFill="accent4" w:themeFillShade="BF"/>
                              <w:spacing w:after="0" w:line="240" w:lineRule="auto"/>
                            </w:pPr>
                            <w:r w:rsidRPr="00042476">
                              <w:t xml:space="preserve">*We created this </w:t>
                            </w:r>
                            <w:r w:rsidR="00016ACB" w:rsidRPr="00042476">
                              <w:t xml:space="preserve">calendar </w:t>
                            </w:r>
                            <w:r w:rsidRPr="00042476">
                              <w:t>using our best judgement and do not plan to alter the schedule; however, we reserve the right to change due dates and times if deemed necessary. We will inform you of change via</w:t>
                            </w:r>
                            <w:r>
                              <w:t xml:space="preserve"> </w:t>
                            </w:r>
                            <w:r w:rsidR="00F5635B">
                              <w:t>Canvas Announcements.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743E01CA" id="Freeform 14" o:spid="_x0000_s1026" alt="Title: Background graphic" style="position:absolute;margin-left:272.55pt;margin-top:-6.2pt;width:285.9pt;height:628.8pt;z-index:-251657216;visibility:visible;mso-wrap-style:square;mso-width-percent:0;mso-height-percent:100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coordsize="285,7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ed="f" stroked="f">
                <v:stroke joinstyle="miter"/>
                <v:formulas/>
                <v:path arrowok="t" o:connecttype="custom" o:connectlocs="3579970,243671;3465309,0;3172286,0;2713642,88608;2267739,0;1821835,88608;1363191,0;917288,88608;471384,0;165621,0;50960,243671;89181,520570;0,886076;89181,1262658;0,1639241;89181,2004747;0,2381329;89181,2757912;0,3123418;89181,3500000;0,3865507;89181,4242089;0,4618671;89181,4984178;0,5360760;89181,5737342;0,6102848;89181,6479431;0,6856013;89181,7221519;0,7598102;0,7841773;280282,7941456;611525,7897152;1070169,7985760;1516073,7897152;1961976,7985760;2420620,7897152;2866524,7985760;3325167,7897152;3579970,7941456;3541749,7719937;3630930,7343355;3541749,6977849;3630930,6601266;3541749,6235760;3630930,5859178;3541749,5482595;3630930,5117089;3541749,4740507;3630930,4363924;3541749,3998418;3630930,3621836;3541749,3245253;3630930,2879747;3541749,2503165;3630930,2126582;3541749,1761076;3630930,1384494;3541749,1018987;3630930,642405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4682D690" w14:textId="77777777" w:rsidR="0021690E" w:rsidRPr="00042476" w:rsidRDefault="00217412" w:rsidP="0058335B">
                      <w:pPr>
                        <w:pStyle w:val="SidebarTitle"/>
                        <w:shd w:val="clear" w:color="auto" w:fill="2095C9" w:themeFill="accent4" w:themeFillShade="BF"/>
                        <w:jc w:val="center"/>
                      </w:pPr>
                      <w:r w:rsidRPr="00042476">
                        <w:t>Important dates</w:t>
                      </w:r>
                    </w:p>
                    <w:p w14:paraId="246E1DB2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Learning Contract Due:</w:t>
                      </w:r>
                    </w:p>
                    <w:p w14:paraId="2F75F5CE" w14:textId="25211E18" w:rsidR="008D6F45" w:rsidRPr="00042476" w:rsidRDefault="00277A8D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T</w:t>
                      </w:r>
                      <w:r w:rsidR="008A3644">
                        <w:t xml:space="preserve">hursday, May 22 </w:t>
                      </w:r>
                      <w:r w:rsidR="00156C16" w:rsidRPr="00042476">
                        <w:t xml:space="preserve">by </w:t>
                      </w:r>
                      <w:r w:rsidR="008A3644">
                        <w:t>Noon</w:t>
                      </w:r>
                    </w:p>
                    <w:p w14:paraId="5B63A5E4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18E015AA" w14:textId="77777777" w:rsidR="008D6F45" w:rsidRPr="00042476" w:rsidRDefault="008D6F45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Clock Begins:</w:t>
                      </w:r>
                    </w:p>
                    <w:p w14:paraId="47134E73" w14:textId="3CDE343C" w:rsidR="0010000F" w:rsidRPr="00042476" w:rsidRDefault="008A3644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>
                        <w:t>Tuesday</w:t>
                      </w:r>
                      <w:r w:rsidR="00777E69" w:rsidRPr="00042476">
                        <w:t xml:space="preserve">, </w:t>
                      </w:r>
                      <w:r>
                        <w:t>May 27</w:t>
                      </w:r>
                      <w:r w:rsidRPr="008A3644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</w:p>
                    <w:p w14:paraId="525A21A0" w14:textId="77777777" w:rsidR="00777E69" w:rsidRPr="00042476" w:rsidRDefault="00777E6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AB56685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Mock Interview Dates:</w:t>
                      </w:r>
                    </w:p>
                    <w:p w14:paraId="2C2AE6DE" w14:textId="7086BE62" w:rsidR="00011D57" w:rsidRPr="00042476" w:rsidRDefault="008A3644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>
                        <w:t>June 23-27</w:t>
                      </w:r>
                    </w:p>
                    <w:p w14:paraId="04E7915E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2C077E6" w14:textId="77777777" w:rsidR="0010000F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Midterm Evaluation Due:</w:t>
                      </w:r>
                    </w:p>
                    <w:p w14:paraId="6CC48799" w14:textId="51E3D5AC" w:rsidR="003D6C59" w:rsidRPr="00042476" w:rsidRDefault="008A3644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>
                        <w:t>Wednesday, July 3</w:t>
                      </w:r>
                    </w:p>
                    <w:p w14:paraId="4A92D8A4" w14:textId="77777777" w:rsidR="003D6C59" w:rsidRPr="00042476" w:rsidRDefault="003D6C59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7E8DE052" w14:textId="2EC0C7C5" w:rsidR="00217412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Graduation App Deadline:</w:t>
                      </w:r>
                      <w:r w:rsidR="0010000F" w:rsidRPr="00042476">
                        <w:t xml:space="preserve"> </w:t>
                      </w:r>
                      <w:r w:rsidR="008A366B" w:rsidRPr="00042476">
                        <w:t>TBA</w:t>
                      </w:r>
                    </w:p>
                    <w:p w14:paraId="23E39457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6CBE8C78" w14:textId="77777777" w:rsidR="0021690E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Site Visits:</w:t>
                      </w:r>
                    </w:p>
                    <w:p w14:paraId="651FC0A4" w14:textId="25D23AE5" w:rsidR="00011D57" w:rsidRPr="00042476" w:rsidRDefault="008A3644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>
                        <w:t>July 8-10</w:t>
                      </w:r>
                    </w:p>
                    <w:p w14:paraId="0E2E46E5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20628793" w14:textId="77777777" w:rsidR="00011D57" w:rsidRPr="00042476" w:rsidRDefault="00217412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Final Evaluation Due:</w:t>
                      </w:r>
                      <w:r w:rsidR="00011D57" w:rsidRPr="00042476">
                        <w:t xml:space="preserve"> </w:t>
                      </w:r>
                    </w:p>
                    <w:p w14:paraId="7EF7D7B5" w14:textId="717F1AC1" w:rsidR="00217412" w:rsidRPr="00042476" w:rsidRDefault="008A3644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>
                        <w:t>Thursday, July 31</w:t>
                      </w:r>
                    </w:p>
                    <w:p w14:paraId="051B3BA2" w14:textId="77777777" w:rsidR="0010000F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00CB7984" w14:textId="77777777" w:rsidR="00217412" w:rsidRPr="00042476" w:rsidRDefault="0010000F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Commencement</w:t>
                      </w:r>
                      <w:r w:rsidR="00217412" w:rsidRPr="00042476">
                        <w:t>:</w:t>
                      </w:r>
                    </w:p>
                    <w:p w14:paraId="19017141" w14:textId="477B989D" w:rsidR="0010000F" w:rsidRPr="00042476" w:rsidRDefault="00156C16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TBA</w:t>
                      </w:r>
                      <w:r w:rsidR="00042476">
                        <w:t>-Check Registrar Website for update</w:t>
                      </w:r>
                    </w:p>
                    <w:p w14:paraId="67629C36" w14:textId="77777777" w:rsidR="00E87F47" w:rsidRPr="00042476" w:rsidRDefault="00E87F47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4D0FA18A" w14:textId="77777777" w:rsidR="00E87F47" w:rsidRPr="00042476" w:rsidRDefault="00E87F47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>You should add all Seminar and Important Dates to your calendar immediately!</w:t>
                      </w:r>
                    </w:p>
                    <w:p w14:paraId="6BB50C16" w14:textId="77777777" w:rsidR="00D24DB3" w:rsidRPr="00042476" w:rsidRDefault="00D24DB3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</w:p>
                    <w:p w14:paraId="1B9DA9D8" w14:textId="170EC7D3" w:rsidR="00D24DB3" w:rsidRDefault="00D24DB3" w:rsidP="0058335B">
                      <w:pPr>
                        <w:pStyle w:val="SidebarText"/>
                        <w:shd w:val="clear" w:color="auto" w:fill="2095C9" w:themeFill="accent4" w:themeFillShade="BF"/>
                        <w:spacing w:after="0" w:line="240" w:lineRule="auto"/>
                      </w:pPr>
                      <w:r w:rsidRPr="00042476">
                        <w:t xml:space="preserve">*We created this </w:t>
                      </w:r>
                      <w:r w:rsidR="00016ACB" w:rsidRPr="00042476">
                        <w:t xml:space="preserve">calendar </w:t>
                      </w:r>
                      <w:r w:rsidRPr="00042476">
                        <w:t>using our best judgement and do not plan to alter the schedule; however, we reserve the right to change due dates and times if deemed necessary. We will inform you of change via</w:t>
                      </w:r>
                      <w:r>
                        <w:t xml:space="preserve"> </w:t>
                      </w:r>
                      <w:r w:rsidR="00F5635B">
                        <w:t>Canvas Announcements.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9231DC">
        <w:rPr>
          <w:rFonts w:asciiTheme="minorHAnsi" w:hAnsiTheme="minorHAnsi"/>
          <w:noProof/>
          <w:color w:val="0070C0"/>
          <w:sz w:val="28"/>
          <w:szCs w:val="28"/>
          <w:lang w:eastAsia="en-US"/>
        </w:rPr>
        <w:t>Summer</w:t>
      </w:r>
      <w:r w:rsidR="00217412" w:rsidRPr="00FF6DAD">
        <w:rPr>
          <w:rFonts w:asciiTheme="minorHAnsi" w:hAnsiTheme="minorHAnsi"/>
          <w:color w:val="0070C0"/>
          <w:sz w:val="28"/>
          <w:szCs w:val="28"/>
        </w:rPr>
        <w:t xml:space="preserve"> 202</w:t>
      </w:r>
      <w:r w:rsidR="008A366B">
        <w:rPr>
          <w:rFonts w:asciiTheme="minorHAnsi" w:hAnsiTheme="minorHAnsi"/>
          <w:color w:val="0070C0"/>
          <w:sz w:val="28"/>
          <w:szCs w:val="28"/>
        </w:rPr>
        <w:t>5</w:t>
      </w:r>
      <w:r w:rsidR="00217412" w:rsidRPr="00FF6DAD">
        <w:rPr>
          <w:rFonts w:asciiTheme="minorHAnsi" w:hAnsiTheme="minorHAnsi"/>
          <w:color w:val="0070C0"/>
          <w:sz w:val="28"/>
          <w:szCs w:val="28"/>
        </w:rPr>
        <w:t xml:space="preserve"> </w:t>
      </w:r>
    </w:p>
    <w:p w14:paraId="448C9FC9" w14:textId="12087EA2" w:rsidR="0021690E" w:rsidRPr="00FF6DAD" w:rsidRDefault="00217412" w:rsidP="00217412">
      <w:pPr>
        <w:pStyle w:val="Title"/>
        <w:rPr>
          <w:rFonts w:asciiTheme="minorHAnsi" w:hAnsiTheme="minorHAnsi"/>
          <w:color w:val="0070C0"/>
          <w:sz w:val="28"/>
          <w:szCs w:val="28"/>
        </w:rPr>
      </w:pPr>
      <w:r w:rsidRPr="00FF6DAD">
        <w:rPr>
          <w:rFonts w:asciiTheme="minorHAnsi" w:hAnsiTheme="minorHAnsi"/>
          <w:color w:val="0070C0"/>
          <w:sz w:val="28"/>
          <w:szCs w:val="28"/>
        </w:rPr>
        <w:t>Internship</w:t>
      </w:r>
      <w:r w:rsidR="00FF6DAD">
        <w:rPr>
          <w:rFonts w:asciiTheme="minorHAnsi" w:hAnsiTheme="minorHAnsi"/>
          <w:color w:val="0070C0"/>
          <w:sz w:val="28"/>
          <w:szCs w:val="28"/>
        </w:rPr>
        <w:t xml:space="preserve"> </w:t>
      </w:r>
      <w:r w:rsidRPr="00FF6DAD">
        <w:rPr>
          <w:rFonts w:asciiTheme="minorHAnsi" w:hAnsiTheme="minorHAnsi"/>
          <w:color w:val="0070C0"/>
          <w:sz w:val="28"/>
          <w:szCs w:val="28"/>
        </w:rPr>
        <w:t>calendar</w:t>
      </w:r>
    </w:p>
    <w:p w14:paraId="61DAAEAB" w14:textId="77777777" w:rsidR="0021690E" w:rsidRPr="00FF6DAD" w:rsidRDefault="00217412">
      <w:pPr>
        <w:pStyle w:val="Heading1"/>
        <w:rPr>
          <w:rFonts w:asciiTheme="minorHAnsi" w:hAnsiTheme="minorHAnsi"/>
          <w:color w:val="0070C0"/>
        </w:rPr>
      </w:pPr>
      <w:r w:rsidRPr="00FF6DAD">
        <w:rPr>
          <w:rFonts w:asciiTheme="minorHAnsi" w:hAnsiTheme="minorHAnsi"/>
          <w:color w:val="0070C0"/>
        </w:rPr>
        <w:t>Seminar</w:t>
      </w:r>
      <w:r w:rsidR="0010000F" w:rsidRPr="00FF6DAD">
        <w:rPr>
          <w:rFonts w:asciiTheme="minorHAnsi" w:hAnsiTheme="minorHAnsi"/>
          <w:color w:val="0070C0"/>
        </w:rPr>
        <w:t>/Class</w:t>
      </w:r>
      <w:r w:rsidRPr="00FF6DAD">
        <w:rPr>
          <w:rFonts w:asciiTheme="minorHAnsi" w:hAnsiTheme="minorHAnsi"/>
          <w:color w:val="0070C0"/>
        </w:rPr>
        <w:t xml:space="preserve"> schedule:</w:t>
      </w:r>
    </w:p>
    <w:p w14:paraId="694E635B" w14:textId="4F28542D" w:rsid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1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Thurs., </w:t>
      </w:r>
      <w:r w:rsidR="008A3644">
        <w:rPr>
          <w:rStyle w:val="Heading2Char"/>
          <w:rFonts w:asciiTheme="minorHAnsi" w:hAnsiTheme="minorHAnsi"/>
          <w:sz w:val="24"/>
          <w:szCs w:val="24"/>
        </w:rPr>
        <w:t>May 22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>@3:30PM-</w:t>
      </w:r>
    </w:p>
    <w:p w14:paraId="1D6BCF5C" w14:textId="1B4CB87D" w:rsidR="0021690E" w:rsidRPr="00042476" w:rsidRDefault="00532517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Zoom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Only</w:t>
      </w:r>
    </w:p>
    <w:p w14:paraId="0F5CB35B" w14:textId="2C214DAF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2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8A3644">
        <w:rPr>
          <w:rStyle w:val="Heading2Char"/>
          <w:rFonts w:asciiTheme="minorHAnsi" w:hAnsiTheme="minorHAnsi"/>
          <w:sz w:val="24"/>
          <w:szCs w:val="24"/>
        </w:rPr>
        <w:t>June 3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    </w:t>
      </w:r>
    </w:p>
    <w:p w14:paraId="0413A337" w14:textId="46964EE0" w:rsidR="00217412" w:rsidRPr="00042476" w:rsidRDefault="0058335B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5C0B7024" w14:textId="02EFDA8A" w:rsidR="00217412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3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8A3644">
        <w:rPr>
          <w:rStyle w:val="Heading2Char"/>
          <w:rFonts w:asciiTheme="minorHAnsi" w:hAnsiTheme="minorHAnsi"/>
          <w:sz w:val="24"/>
          <w:szCs w:val="24"/>
        </w:rPr>
        <w:t>June 17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644C3D6E" w14:textId="5931C739" w:rsidR="00156C16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6A745648" w14:textId="179EA1D6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4</w:t>
      </w:r>
      <w:r w:rsidR="00583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: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Tues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., </w:t>
      </w:r>
      <w:r w:rsidR="008A3644">
        <w:rPr>
          <w:rStyle w:val="Heading2Char"/>
          <w:rFonts w:asciiTheme="minorHAnsi" w:hAnsiTheme="minorHAnsi"/>
          <w:sz w:val="24"/>
          <w:szCs w:val="24"/>
        </w:rPr>
        <w:t>July 1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8D6F45" w:rsidRPr="00042476">
        <w:rPr>
          <w:rStyle w:val="Heading2Char"/>
          <w:rFonts w:asciiTheme="minorHAnsi" w:hAnsiTheme="minorHAnsi"/>
          <w:sz w:val="24"/>
          <w:szCs w:val="24"/>
        </w:rPr>
        <w:t>@3:30PM-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</w:t>
      </w:r>
    </w:p>
    <w:p w14:paraId="3DDA058C" w14:textId="743FBE5B" w:rsidR="00217412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4C76A870" w14:textId="4A678E32" w:rsidR="00F5635B" w:rsidRPr="00042476" w:rsidRDefault="008A3644" w:rsidP="00217412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b/>
          <w:bCs/>
          <w:sz w:val="24"/>
          <w:szCs w:val="24"/>
        </w:rPr>
        <w:t>Reception Workshop</w:t>
      </w:r>
      <w:r w:rsidR="00F56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>
        <w:rPr>
          <w:rStyle w:val="Heading2Char"/>
          <w:rFonts w:asciiTheme="minorHAnsi" w:hAnsiTheme="minorHAnsi"/>
          <w:sz w:val="24"/>
          <w:szCs w:val="24"/>
        </w:rPr>
        <w:t>July 29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- Zoom </w:t>
      </w:r>
      <w:r>
        <w:rPr>
          <w:rStyle w:val="Heading2Char"/>
          <w:rFonts w:asciiTheme="minorHAnsi" w:hAnsiTheme="minorHAnsi"/>
          <w:sz w:val="24"/>
          <w:szCs w:val="24"/>
        </w:rPr>
        <w:t>Only</w:t>
      </w:r>
    </w:p>
    <w:p w14:paraId="1CEF8A57" w14:textId="108E1A00" w:rsidR="00156C16" w:rsidRPr="00777E69" w:rsidRDefault="0058335B" w:rsidP="00156C16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Seminar </w:t>
      </w:r>
      <w:r w:rsidR="008A3644">
        <w:rPr>
          <w:rStyle w:val="Heading2Char"/>
          <w:rFonts w:asciiTheme="minorHAnsi" w:hAnsiTheme="minorHAnsi"/>
          <w:b/>
          <w:bCs/>
          <w:sz w:val="24"/>
          <w:szCs w:val="24"/>
        </w:rPr>
        <w:t>5</w:t>
      </w:r>
      <w:r w:rsidR="00777E69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/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(Reception)</w:t>
      </w:r>
      <w:r w:rsidRPr="00042476">
        <w:rPr>
          <w:rStyle w:val="Heading2Char"/>
          <w:rFonts w:asciiTheme="minorHAnsi" w:hAnsiTheme="minorHAnsi"/>
          <w:sz w:val="24"/>
          <w:szCs w:val="24"/>
        </w:rPr>
        <w:t>: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8A3644">
        <w:rPr>
          <w:rStyle w:val="Heading2Char"/>
          <w:rFonts w:asciiTheme="minorHAnsi" w:hAnsiTheme="minorHAnsi"/>
          <w:sz w:val="24"/>
          <w:szCs w:val="24"/>
        </w:rPr>
        <w:t>Aug 1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@2:00PM</w:t>
      </w:r>
      <w:r w:rsidR="00156C16" w:rsidRPr="00042476">
        <w:rPr>
          <w:rStyle w:val="Heading2Char"/>
          <w:rFonts w:asciiTheme="minorHAnsi" w:hAnsiTheme="minorHAnsi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In-Person &amp; FB LIVE for OOC</w:t>
      </w:r>
    </w:p>
    <w:p w14:paraId="2B1411B9" w14:textId="142B276F" w:rsidR="00156C16" w:rsidRPr="00FF6DAD" w:rsidRDefault="00156C16" w:rsidP="00156C16">
      <w:pPr>
        <w:rPr>
          <w:rFonts w:cstheme="majorHAnsi"/>
          <w:color w:val="000000" w:themeColor="text1"/>
          <w:sz w:val="20"/>
          <w:szCs w:val="20"/>
        </w:rPr>
      </w:pPr>
      <w:r w:rsidRPr="00FF6DAD">
        <w:rPr>
          <w:rFonts w:cstheme="majorHAnsi"/>
          <w:color w:val="000000" w:themeColor="text1"/>
          <w:sz w:val="21"/>
          <w:szCs w:val="21"/>
        </w:rPr>
        <w:tab/>
      </w:r>
    </w:p>
    <w:p w14:paraId="7013A65F" w14:textId="7BE7771D" w:rsidR="0021690E" w:rsidRPr="00FF6DAD" w:rsidRDefault="00FF6DAD" w:rsidP="00FF6DAD">
      <w:pPr>
        <w:rPr>
          <w:rFonts w:cstheme="maj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SEMINAR INSTRUCTIONS:</w:t>
      </w:r>
    </w:p>
    <w:p w14:paraId="3CE27489" w14:textId="2C5E9666" w:rsidR="00217412" w:rsidRDefault="00217412">
      <w:pPr>
        <w:rPr>
          <w:sz w:val="20"/>
          <w:szCs w:val="20"/>
        </w:rPr>
      </w:pPr>
      <w:r w:rsidRPr="00FF6DAD">
        <w:rPr>
          <w:b/>
          <w:bCs/>
          <w:sz w:val="20"/>
          <w:szCs w:val="20"/>
        </w:rPr>
        <w:t>For</w:t>
      </w:r>
      <w:r w:rsidR="0058335B" w:rsidRPr="00FF6DAD">
        <w:rPr>
          <w:b/>
          <w:bCs/>
          <w:sz w:val="20"/>
          <w:szCs w:val="20"/>
        </w:rPr>
        <w:t xml:space="preserve"> </w:t>
      </w:r>
      <w:r w:rsidRPr="00FF6DAD">
        <w:rPr>
          <w:b/>
          <w:bCs/>
          <w:sz w:val="20"/>
          <w:szCs w:val="20"/>
        </w:rPr>
        <w:t>In-</w:t>
      </w:r>
      <w:r w:rsidR="0058335B" w:rsidRPr="00FF6DAD">
        <w:rPr>
          <w:b/>
          <w:bCs/>
          <w:sz w:val="20"/>
          <w:szCs w:val="20"/>
        </w:rPr>
        <w:t>Person</w:t>
      </w:r>
      <w:r w:rsidRPr="00FF6DAD">
        <w:rPr>
          <w:b/>
          <w:bCs/>
          <w:sz w:val="20"/>
          <w:szCs w:val="20"/>
        </w:rPr>
        <w:t xml:space="preserve"> students</w:t>
      </w:r>
      <w:r w:rsidRPr="00FF6DAD">
        <w:rPr>
          <w:sz w:val="20"/>
          <w:szCs w:val="20"/>
        </w:rPr>
        <w:t>: We will meet as scheduled above. We require that you are available for these in-person and Zoom meetings so let your supervisors know your required Seminar/class schedule ASAP. All missed Seminars require prior approval.</w:t>
      </w:r>
      <w:r w:rsidR="0010000F" w:rsidRPr="00FF6DAD">
        <w:rPr>
          <w:sz w:val="20"/>
          <w:szCs w:val="20"/>
        </w:rPr>
        <w:t xml:space="preserve"> </w:t>
      </w:r>
    </w:p>
    <w:p w14:paraId="43BC9102" w14:textId="77777777" w:rsidR="00F5635B" w:rsidRPr="00FF6DAD" w:rsidRDefault="00F5635B">
      <w:pPr>
        <w:rPr>
          <w:sz w:val="20"/>
          <w:szCs w:val="20"/>
        </w:rPr>
      </w:pPr>
    </w:p>
    <w:p w14:paraId="569D8682" w14:textId="4449E05F" w:rsidR="00217412" w:rsidRDefault="00217412">
      <w:pPr>
        <w:rPr>
          <w:sz w:val="20"/>
          <w:szCs w:val="20"/>
        </w:rPr>
      </w:pPr>
      <w:r w:rsidRPr="00FF6DAD">
        <w:rPr>
          <w:b/>
          <w:bCs/>
          <w:sz w:val="20"/>
          <w:szCs w:val="20"/>
        </w:rPr>
        <w:t>For Online/Out-of-Corridor students</w:t>
      </w:r>
      <w:r w:rsidR="0058335B" w:rsidRPr="00FF6DAD">
        <w:rPr>
          <w:b/>
          <w:bCs/>
          <w:sz w:val="20"/>
          <w:szCs w:val="20"/>
        </w:rPr>
        <w:t xml:space="preserve"> (OOC)</w:t>
      </w:r>
      <w:r w:rsidRPr="00FF6DAD">
        <w:rPr>
          <w:sz w:val="20"/>
          <w:szCs w:val="20"/>
        </w:rPr>
        <w:t xml:space="preserve">: All </w:t>
      </w:r>
      <w:r w:rsidR="00FF6DAD">
        <w:rPr>
          <w:sz w:val="20"/>
          <w:szCs w:val="20"/>
        </w:rPr>
        <w:t>seminars</w:t>
      </w:r>
      <w:r w:rsidRPr="00FF6DAD">
        <w:rPr>
          <w:sz w:val="20"/>
          <w:szCs w:val="20"/>
        </w:rPr>
        <w:t xml:space="preserve"> will be via Zoom. We </w:t>
      </w:r>
      <w:r w:rsidR="0058335B" w:rsidRPr="00FF6DAD">
        <w:rPr>
          <w:sz w:val="20"/>
          <w:szCs w:val="20"/>
        </w:rPr>
        <w:t>request</w:t>
      </w:r>
      <w:r w:rsidRPr="00FF6DAD">
        <w:rPr>
          <w:sz w:val="20"/>
          <w:szCs w:val="20"/>
        </w:rPr>
        <w:t xml:space="preserve"> that you are available live for these Zoom meetings so let your supervisors know your Seminar/class schedule ASAP. All missed Seminars require prior approval</w:t>
      </w:r>
      <w:r w:rsidR="00F5635B">
        <w:rPr>
          <w:sz w:val="20"/>
          <w:szCs w:val="20"/>
        </w:rPr>
        <w:t>.</w:t>
      </w:r>
    </w:p>
    <w:p w14:paraId="2DADE09D" w14:textId="028EB5A4" w:rsidR="00F5635B" w:rsidRDefault="00F5635B">
      <w:pPr>
        <w:rPr>
          <w:sz w:val="20"/>
          <w:szCs w:val="20"/>
        </w:rPr>
      </w:pPr>
    </w:p>
    <w:p w14:paraId="37DAF672" w14:textId="477A9A15" w:rsidR="00F5635B" w:rsidRPr="00FF6DAD" w:rsidRDefault="00F5635B">
      <w:pPr>
        <w:rPr>
          <w:sz w:val="20"/>
          <w:szCs w:val="20"/>
        </w:rPr>
      </w:pPr>
      <w:r>
        <w:rPr>
          <w:sz w:val="20"/>
          <w:szCs w:val="20"/>
        </w:rPr>
        <w:t>For all students, if you miss a Seminar or Workshop for any reason, you must listen to the recorded lecture within 48 hours and provide the password/s for attendance credit.</w:t>
      </w:r>
    </w:p>
    <w:sectPr w:rsidR="00F5635B" w:rsidRPr="00FF6DAD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3EC8" w14:textId="77777777" w:rsidR="00AA5F32" w:rsidRDefault="00AA5F32">
      <w:pPr>
        <w:spacing w:after="0" w:line="240" w:lineRule="auto"/>
      </w:pPr>
      <w:r>
        <w:separator/>
      </w:r>
    </w:p>
  </w:endnote>
  <w:endnote w:type="continuationSeparator" w:id="0">
    <w:p w14:paraId="57080D15" w14:textId="77777777" w:rsidR="00AA5F32" w:rsidRDefault="00A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95B3D" w14:textId="77777777" w:rsidR="0021690E" w:rsidRDefault="00AB62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BE38" w14:textId="77777777" w:rsidR="00AA5F32" w:rsidRDefault="00AA5F32">
      <w:pPr>
        <w:spacing w:after="0" w:line="240" w:lineRule="auto"/>
      </w:pPr>
      <w:r>
        <w:separator/>
      </w:r>
    </w:p>
  </w:footnote>
  <w:footnote w:type="continuationSeparator" w:id="0">
    <w:p w14:paraId="093F96F5" w14:textId="77777777" w:rsidR="00AA5F32" w:rsidRDefault="00AA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2"/>
    <w:rsid w:val="00004638"/>
    <w:rsid w:val="00011D57"/>
    <w:rsid w:val="00016ACB"/>
    <w:rsid w:val="00042476"/>
    <w:rsid w:val="000B31E5"/>
    <w:rsid w:val="0010000F"/>
    <w:rsid w:val="00110B40"/>
    <w:rsid w:val="00156C16"/>
    <w:rsid w:val="00176EEA"/>
    <w:rsid w:val="0021690E"/>
    <w:rsid w:val="00217412"/>
    <w:rsid w:val="00277A8D"/>
    <w:rsid w:val="002A24CC"/>
    <w:rsid w:val="002A2DA4"/>
    <w:rsid w:val="003B6B29"/>
    <w:rsid w:val="003D6C59"/>
    <w:rsid w:val="00476E2D"/>
    <w:rsid w:val="005249E1"/>
    <w:rsid w:val="00532517"/>
    <w:rsid w:val="005578CE"/>
    <w:rsid w:val="0058335B"/>
    <w:rsid w:val="00655166"/>
    <w:rsid w:val="00777E69"/>
    <w:rsid w:val="00797DA3"/>
    <w:rsid w:val="008A3644"/>
    <w:rsid w:val="008A366B"/>
    <w:rsid w:val="008D6F45"/>
    <w:rsid w:val="009231DC"/>
    <w:rsid w:val="009C7F29"/>
    <w:rsid w:val="00AA5F32"/>
    <w:rsid w:val="00AB62AA"/>
    <w:rsid w:val="00B41001"/>
    <w:rsid w:val="00C85A0D"/>
    <w:rsid w:val="00D24DB3"/>
    <w:rsid w:val="00DF7157"/>
    <w:rsid w:val="00E87F47"/>
    <w:rsid w:val="00F5635B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58FD6"/>
  <w15:chartTrackingRefBased/>
  <w15:docId w15:val="{B9B880C3-AB09-A440-A9DC-DD7927F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navillarreal/Library/Containers/com.microsoft.Word/Data/Library/Application%20Support/Microsoft/Office/16.0/DTS/en-US%7bEB74FC56-745E-0D4A-9C14-F3FE5820D7DF%7d/%7bFD6CE91A-8E3C-6E47-995E-40BCC8A79D41%7dtf10002085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{FD6CE91A-8E3C-6E47-995E-40BCC8A79D41}tf10002085.dotx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Villarreal, Tina</cp:lastModifiedBy>
  <cp:revision>3</cp:revision>
  <cp:lastPrinted>2023-03-09T18:00:00Z</cp:lastPrinted>
  <dcterms:created xsi:type="dcterms:W3CDTF">2025-02-06T03:06:00Z</dcterms:created>
  <dcterms:modified xsi:type="dcterms:W3CDTF">2025-02-08T02:08:00Z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