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50E7B" w14:textId="0E7CEAD4" w:rsidR="005E5A9C" w:rsidRPr="005E5A9C" w:rsidRDefault="00710F84" w:rsidP="003E324F">
      <w:pPr>
        <w:spacing w:after="160" w:line="278" w:lineRule="auto"/>
        <w:jc w:val="center"/>
        <w:rPr>
          <w:rFonts w:ascii="Garamond" w:hAnsi="Garamond"/>
          <w:sz w:val="22"/>
        </w:rPr>
      </w:pPr>
      <w:r w:rsidRPr="003A730C">
        <w:rPr>
          <w:b/>
          <w:bCs/>
          <w:color w:val="501214"/>
          <w:sz w:val="32"/>
          <w:szCs w:val="32"/>
        </w:rPr>
        <w:t xml:space="preserve">Texas State </w:t>
      </w:r>
      <w:r w:rsidRPr="0052558F">
        <w:rPr>
          <w:b/>
          <w:bCs/>
          <w:color w:val="501214"/>
          <w:sz w:val="32"/>
          <w:szCs w:val="32"/>
        </w:rPr>
        <w:t>Intensive English Program</w:t>
      </w:r>
      <w:r w:rsidR="005E5A9C" w:rsidRPr="005E5A9C">
        <w:rPr>
          <w:rFonts w:ascii="Garamond" w:hAnsi="Garamond"/>
          <w:sz w:val="22"/>
        </w:rPr>
        <w:br/>
      </w:r>
      <w:r w:rsidR="005E5A9C" w:rsidRPr="005E5A9C">
        <w:rPr>
          <w:b/>
          <w:bCs/>
          <w:color w:val="501214"/>
          <w:sz w:val="32"/>
          <w:szCs w:val="32"/>
        </w:rPr>
        <w:t>Enrollment Verification Form</w:t>
      </w:r>
    </w:p>
    <w:p w14:paraId="75D96869" w14:textId="676419D9" w:rsidR="005E5A9C" w:rsidRPr="005E5A9C" w:rsidRDefault="005E5A9C" w:rsidP="005E5A9C">
      <w:pPr>
        <w:pStyle w:val="BodyTextInstructions"/>
      </w:pPr>
      <w:r w:rsidRPr="005E5A9C">
        <w:rPr>
          <w:b/>
          <w:bCs/>
        </w:rPr>
        <w:t>Date:</w:t>
      </w:r>
      <w:r w:rsidR="00C41B52">
        <w:t xml:space="preserve"> _______________________</w:t>
      </w:r>
    </w:p>
    <w:p w14:paraId="30877B48" w14:textId="77777777" w:rsidR="005E5A9C" w:rsidRPr="005E5A9C" w:rsidRDefault="005E5A9C" w:rsidP="005E5A9C">
      <w:pPr>
        <w:pStyle w:val="BodyTextInstructions"/>
      </w:pPr>
      <w:r w:rsidRPr="005E5A9C">
        <w:rPr>
          <w:b/>
          <w:bCs/>
        </w:rPr>
        <w:t>Section A: Student Information</w:t>
      </w:r>
    </w:p>
    <w:p w14:paraId="58914BCD" w14:textId="66576FC1" w:rsidR="005E5A9C" w:rsidRPr="005E5A9C" w:rsidRDefault="005E5A9C" w:rsidP="005E5A9C">
      <w:pPr>
        <w:pStyle w:val="BodyTextInstructions"/>
        <w:numPr>
          <w:ilvl w:val="0"/>
          <w:numId w:val="21"/>
        </w:numPr>
      </w:pPr>
      <w:r w:rsidRPr="005E5A9C">
        <w:rPr>
          <w:b/>
          <w:bCs/>
        </w:rPr>
        <w:t xml:space="preserve">Student </w:t>
      </w:r>
      <w:r w:rsidR="00C41B52">
        <w:rPr>
          <w:b/>
          <w:bCs/>
        </w:rPr>
        <w:t xml:space="preserve">Full </w:t>
      </w:r>
      <w:r w:rsidRPr="005E5A9C">
        <w:rPr>
          <w:b/>
          <w:bCs/>
        </w:rPr>
        <w:t>Name</w:t>
      </w:r>
      <w:r w:rsidR="00C41B52">
        <w:rPr>
          <w:b/>
          <w:bCs/>
        </w:rPr>
        <w:t xml:space="preserve"> (Same as Passport)</w:t>
      </w:r>
      <w:r w:rsidRPr="005E5A9C">
        <w:rPr>
          <w:b/>
          <w:bCs/>
        </w:rPr>
        <w:t>:</w:t>
      </w:r>
      <w:r w:rsidRPr="005E5A9C">
        <w:t xml:space="preserve"> </w:t>
      </w:r>
      <w:r w:rsidR="00C41B52">
        <w:t>_______________________</w:t>
      </w:r>
    </w:p>
    <w:p w14:paraId="5915DEB9" w14:textId="683777A7" w:rsidR="005E5A9C" w:rsidRPr="005E5A9C" w:rsidRDefault="005E5A9C" w:rsidP="005E5A9C">
      <w:pPr>
        <w:pStyle w:val="BodyTextInstructions"/>
        <w:numPr>
          <w:ilvl w:val="0"/>
          <w:numId w:val="21"/>
        </w:numPr>
      </w:pPr>
      <w:r w:rsidRPr="005E5A9C">
        <w:rPr>
          <w:b/>
          <w:bCs/>
        </w:rPr>
        <w:t>Student ID:</w:t>
      </w:r>
      <w:r w:rsidRPr="005E5A9C">
        <w:t xml:space="preserve"> </w:t>
      </w:r>
      <w:r w:rsidR="00C41B52">
        <w:t>_______________________</w:t>
      </w:r>
    </w:p>
    <w:p w14:paraId="56CC5F0F" w14:textId="77777777" w:rsidR="00C41B52" w:rsidRDefault="005E5A9C" w:rsidP="000645A7">
      <w:pPr>
        <w:pStyle w:val="BodyTextInstructions"/>
        <w:numPr>
          <w:ilvl w:val="0"/>
          <w:numId w:val="21"/>
        </w:numPr>
      </w:pPr>
      <w:r w:rsidRPr="005E5A9C">
        <w:rPr>
          <w:b/>
          <w:bCs/>
        </w:rPr>
        <w:t>Date of Birth:</w:t>
      </w:r>
      <w:r w:rsidRPr="005E5A9C">
        <w:t xml:space="preserve"> </w:t>
      </w:r>
      <w:r w:rsidR="00C41B52">
        <w:t>_______________________</w:t>
      </w:r>
    </w:p>
    <w:p w14:paraId="3969FF1E" w14:textId="170080E2" w:rsidR="005E5A9C" w:rsidRPr="005E5A9C" w:rsidRDefault="00C41B52" w:rsidP="000645A7">
      <w:pPr>
        <w:pStyle w:val="BodyTextInstructions"/>
        <w:numPr>
          <w:ilvl w:val="0"/>
          <w:numId w:val="21"/>
        </w:numPr>
      </w:pPr>
      <w:r>
        <w:rPr>
          <w:b/>
          <w:bCs/>
        </w:rPr>
        <w:t>Level</w:t>
      </w:r>
      <w:r w:rsidR="005E5A9C" w:rsidRPr="005E5A9C">
        <w:rPr>
          <w:b/>
          <w:bCs/>
        </w:rPr>
        <w:t xml:space="preserve"> Enrolled:</w:t>
      </w:r>
      <w:r w:rsidR="005E5A9C" w:rsidRPr="005E5A9C">
        <w:t xml:space="preserve"> </w:t>
      </w:r>
      <w:r>
        <w:t>_______________________</w:t>
      </w:r>
    </w:p>
    <w:p w14:paraId="326CE675" w14:textId="2C7EC962" w:rsidR="005E5A9C" w:rsidRPr="005E5A9C" w:rsidRDefault="005E5A9C" w:rsidP="005E5A9C">
      <w:pPr>
        <w:pStyle w:val="BodyTextInstructions"/>
        <w:numPr>
          <w:ilvl w:val="0"/>
          <w:numId w:val="21"/>
        </w:numPr>
      </w:pPr>
      <w:r w:rsidRPr="005E5A9C">
        <w:rPr>
          <w:b/>
          <w:bCs/>
        </w:rPr>
        <w:t>Enrollment Start Date:</w:t>
      </w:r>
      <w:r w:rsidRPr="005E5A9C">
        <w:t xml:space="preserve"> </w:t>
      </w:r>
      <w:r w:rsidR="001742CD">
        <w:t>_______________________</w:t>
      </w:r>
    </w:p>
    <w:p w14:paraId="16D1F810" w14:textId="51F3F263" w:rsidR="005E5A9C" w:rsidRPr="005E5A9C" w:rsidRDefault="005E5A9C" w:rsidP="005E5A9C">
      <w:pPr>
        <w:pStyle w:val="BodyTextInstructions"/>
        <w:numPr>
          <w:ilvl w:val="0"/>
          <w:numId w:val="21"/>
        </w:numPr>
      </w:pPr>
      <w:r w:rsidRPr="005E5A9C">
        <w:rPr>
          <w:b/>
          <w:bCs/>
        </w:rPr>
        <w:t>Expected Graduation Date/Completion Date:</w:t>
      </w:r>
      <w:r w:rsidRPr="005E5A9C">
        <w:t xml:space="preserve"> </w:t>
      </w:r>
      <w:r w:rsidR="001742CD">
        <w:t>_______________________</w:t>
      </w:r>
    </w:p>
    <w:p w14:paraId="2717D4B5" w14:textId="77777777" w:rsidR="005E5A9C" w:rsidRPr="005E5A9C" w:rsidRDefault="005E5A9C" w:rsidP="005E5A9C">
      <w:pPr>
        <w:pStyle w:val="BodyTextInstructions"/>
      </w:pPr>
      <w:r w:rsidRPr="005E5A9C">
        <w:rPr>
          <w:b/>
          <w:bCs/>
        </w:rPr>
        <w:t>Section B: Requestor Information</w:t>
      </w:r>
    </w:p>
    <w:p w14:paraId="5847F234" w14:textId="65A5E552" w:rsidR="005E5A9C" w:rsidRPr="005E5A9C" w:rsidRDefault="005E5A9C" w:rsidP="005E5A9C">
      <w:pPr>
        <w:pStyle w:val="BodyTextInstructions"/>
        <w:numPr>
          <w:ilvl w:val="0"/>
          <w:numId w:val="22"/>
        </w:numPr>
      </w:pPr>
      <w:r w:rsidRPr="005E5A9C">
        <w:rPr>
          <w:b/>
          <w:bCs/>
        </w:rPr>
        <w:t>Name:</w:t>
      </w:r>
      <w:r w:rsidRPr="005E5A9C">
        <w:t xml:space="preserve"> </w:t>
      </w:r>
      <w:r w:rsidR="001742CD">
        <w:t>_______________________</w:t>
      </w:r>
    </w:p>
    <w:p w14:paraId="5B23958C" w14:textId="582E3815" w:rsidR="005E5A9C" w:rsidRPr="005E5A9C" w:rsidRDefault="005E5A9C" w:rsidP="005E5A9C">
      <w:pPr>
        <w:pStyle w:val="BodyTextInstructions"/>
        <w:numPr>
          <w:ilvl w:val="0"/>
          <w:numId w:val="22"/>
        </w:numPr>
      </w:pPr>
      <w:r w:rsidRPr="005E5A9C">
        <w:rPr>
          <w:b/>
          <w:bCs/>
        </w:rPr>
        <w:t>Relationship to Student:</w:t>
      </w:r>
      <w:r w:rsidRPr="005E5A9C">
        <w:t xml:space="preserve"> </w:t>
      </w:r>
      <w:r w:rsidR="001742CD">
        <w:t>_______________________</w:t>
      </w:r>
    </w:p>
    <w:p w14:paraId="7F2D01D5" w14:textId="75DD0C12" w:rsidR="005E5A9C" w:rsidRPr="005E5A9C" w:rsidRDefault="005E5A9C" w:rsidP="005E5A9C">
      <w:pPr>
        <w:pStyle w:val="BodyTextInstructions"/>
        <w:numPr>
          <w:ilvl w:val="0"/>
          <w:numId w:val="22"/>
        </w:numPr>
      </w:pPr>
      <w:r w:rsidRPr="005E5A9C">
        <w:rPr>
          <w:b/>
          <w:bCs/>
        </w:rPr>
        <w:t>Organization:</w:t>
      </w:r>
      <w:r w:rsidRPr="005E5A9C">
        <w:t xml:space="preserve"> </w:t>
      </w:r>
      <w:r w:rsidR="001742CD">
        <w:t>_______________________</w:t>
      </w:r>
    </w:p>
    <w:p w14:paraId="7CAC50BF" w14:textId="77777777" w:rsidR="005E5A9C" w:rsidRPr="005E5A9C" w:rsidRDefault="005E5A9C" w:rsidP="005E5A9C">
      <w:pPr>
        <w:pStyle w:val="BodyTextInstructions"/>
        <w:numPr>
          <w:ilvl w:val="0"/>
          <w:numId w:val="22"/>
        </w:numPr>
      </w:pPr>
      <w:r w:rsidRPr="005E5A9C">
        <w:rPr>
          <w:b/>
          <w:bCs/>
        </w:rPr>
        <w:t>Contact Information:</w:t>
      </w:r>
    </w:p>
    <w:p w14:paraId="79A29FB3" w14:textId="723B0B9B" w:rsidR="005E5A9C" w:rsidRPr="005E5A9C" w:rsidRDefault="005E5A9C" w:rsidP="005E5A9C">
      <w:pPr>
        <w:pStyle w:val="BodyTextInstructions"/>
        <w:numPr>
          <w:ilvl w:val="1"/>
          <w:numId w:val="22"/>
        </w:numPr>
      </w:pPr>
      <w:r w:rsidRPr="005E5A9C">
        <w:rPr>
          <w:b/>
          <w:bCs/>
        </w:rPr>
        <w:t>Phone Number:</w:t>
      </w:r>
      <w:r w:rsidRPr="005E5A9C">
        <w:t xml:space="preserve"> </w:t>
      </w:r>
      <w:r w:rsidR="001742CD">
        <w:t>_______________________</w:t>
      </w:r>
    </w:p>
    <w:p w14:paraId="6ED5A104" w14:textId="5285DDC0" w:rsidR="005E5A9C" w:rsidRPr="005E5A9C" w:rsidRDefault="005E5A9C" w:rsidP="005E5A9C">
      <w:pPr>
        <w:pStyle w:val="BodyTextInstructions"/>
        <w:numPr>
          <w:ilvl w:val="1"/>
          <w:numId w:val="22"/>
        </w:numPr>
      </w:pPr>
      <w:r w:rsidRPr="005E5A9C">
        <w:rPr>
          <w:b/>
          <w:bCs/>
        </w:rPr>
        <w:t>Email Address:</w:t>
      </w:r>
      <w:r w:rsidRPr="005E5A9C">
        <w:t xml:space="preserve"> </w:t>
      </w:r>
      <w:r w:rsidR="001742CD">
        <w:t>_______________________</w:t>
      </w:r>
    </w:p>
    <w:p w14:paraId="148F148F" w14:textId="298FD57C" w:rsidR="005E5A9C" w:rsidRPr="005E5A9C" w:rsidRDefault="005E5A9C" w:rsidP="005E5A9C">
      <w:pPr>
        <w:pStyle w:val="BodyTextInstructions"/>
        <w:numPr>
          <w:ilvl w:val="1"/>
          <w:numId w:val="22"/>
        </w:numPr>
      </w:pPr>
      <w:r w:rsidRPr="005E5A9C">
        <w:rPr>
          <w:b/>
          <w:bCs/>
        </w:rPr>
        <w:t>Mailing Address:</w:t>
      </w:r>
      <w:r w:rsidRPr="005E5A9C">
        <w:t xml:space="preserve"> </w:t>
      </w:r>
      <w:r w:rsidR="001742CD">
        <w:t>_______________________</w:t>
      </w:r>
    </w:p>
    <w:p w14:paraId="50148066" w14:textId="77777777" w:rsidR="005E5A9C" w:rsidRPr="005E5A9C" w:rsidRDefault="005E5A9C" w:rsidP="005E5A9C">
      <w:pPr>
        <w:pStyle w:val="BodyTextInstructions"/>
      </w:pPr>
      <w:r w:rsidRPr="005E5A9C">
        <w:rPr>
          <w:b/>
          <w:bCs/>
        </w:rPr>
        <w:t>Section C: Purpose of Verification</w:t>
      </w:r>
    </w:p>
    <w:p w14:paraId="3D8EA9B6" w14:textId="77777777" w:rsidR="005E5A9C" w:rsidRPr="005E5A9C" w:rsidRDefault="005E5A9C" w:rsidP="005E5A9C">
      <w:pPr>
        <w:pStyle w:val="BodyTextInstructions"/>
        <w:numPr>
          <w:ilvl w:val="0"/>
          <w:numId w:val="23"/>
        </w:numPr>
      </w:pPr>
      <w:r w:rsidRPr="005E5A9C">
        <w:rPr>
          <w:b/>
          <w:bCs/>
        </w:rPr>
        <w:t>Please indicate the purpose of this verification request:</w:t>
      </w:r>
    </w:p>
    <w:p w14:paraId="25119119" w14:textId="77777777" w:rsidR="005E5A9C" w:rsidRDefault="005E5A9C" w:rsidP="005E5A9C">
      <w:pPr>
        <w:pStyle w:val="BodyTextInstructions"/>
        <w:numPr>
          <w:ilvl w:val="1"/>
          <w:numId w:val="23"/>
        </w:numPr>
      </w:pPr>
      <w:r w:rsidRPr="005E5A9C">
        <w:t>Academic Continuation</w:t>
      </w:r>
    </w:p>
    <w:p w14:paraId="6E44803B" w14:textId="5D45F97D" w:rsidR="002A2145" w:rsidRPr="005E5A9C" w:rsidRDefault="002A2145" w:rsidP="005E5A9C">
      <w:pPr>
        <w:pStyle w:val="BodyTextInstructions"/>
        <w:numPr>
          <w:ilvl w:val="1"/>
          <w:numId w:val="23"/>
        </w:numPr>
      </w:pPr>
      <w:r>
        <w:t>Visa Application</w:t>
      </w:r>
    </w:p>
    <w:p w14:paraId="2DF827BA" w14:textId="77777777" w:rsidR="005E5A9C" w:rsidRPr="005E5A9C" w:rsidRDefault="005E5A9C" w:rsidP="005E5A9C">
      <w:pPr>
        <w:pStyle w:val="BodyTextInstructions"/>
        <w:numPr>
          <w:ilvl w:val="1"/>
          <w:numId w:val="23"/>
        </w:numPr>
      </w:pPr>
      <w:r w:rsidRPr="005E5A9C">
        <w:t>Scholarship Application</w:t>
      </w:r>
    </w:p>
    <w:p w14:paraId="2418D487" w14:textId="77777777" w:rsidR="005E5A9C" w:rsidRPr="005E5A9C" w:rsidRDefault="005E5A9C" w:rsidP="005E5A9C">
      <w:pPr>
        <w:pStyle w:val="BodyTextInstructions"/>
        <w:numPr>
          <w:ilvl w:val="1"/>
          <w:numId w:val="23"/>
        </w:numPr>
      </w:pPr>
      <w:r w:rsidRPr="005E5A9C">
        <w:t>Employment Verification</w:t>
      </w:r>
    </w:p>
    <w:p w14:paraId="679DFD3B" w14:textId="77777777" w:rsidR="005E5A9C" w:rsidRPr="005E5A9C" w:rsidRDefault="005E5A9C" w:rsidP="005E5A9C">
      <w:pPr>
        <w:pStyle w:val="BodyTextInstructions"/>
        <w:numPr>
          <w:ilvl w:val="1"/>
          <w:numId w:val="23"/>
        </w:numPr>
      </w:pPr>
      <w:r w:rsidRPr="005E5A9C">
        <w:t>Loan Deferment</w:t>
      </w:r>
    </w:p>
    <w:p w14:paraId="3308B77F" w14:textId="77777777" w:rsidR="005E5A9C" w:rsidRPr="005E5A9C" w:rsidRDefault="005E5A9C" w:rsidP="005E5A9C">
      <w:pPr>
        <w:pStyle w:val="BodyTextInstructions"/>
        <w:numPr>
          <w:ilvl w:val="1"/>
          <w:numId w:val="23"/>
        </w:numPr>
      </w:pPr>
      <w:r w:rsidRPr="005E5A9C">
        <w:t>Other (Please specify): ____________</w:t>
      </w:r>
    </w:p>
    <w:p w14:paraId="245D8C68" w14:textId="77777777" w:rsidR="002A2145" w:rsidRDefault="002A2145" w:rsidP="005E5A9C">
      <w:pPr>
        <w:pStyle w:val="BodyTextInstructions"/>
        <w:rPr>
          <w:b/>
          <w:bCs/>
        </w:rPr>
      </w:pPr>
    </w:p>
    <w:p w14:paraId="38F9870A" w14:textId="77777777" w:rsidR="002A2145" w:rsidRDefault="002A2145" w:rsidP="005E5A9C">
      <w:pPr>
        <w:pStyle w:val="BodyTextInstructions"/>
        <w:rPr>
          <w:b/>
          <w:bCs/>
        </w:rPr>
      </w:pPr>
    </w:p>
    <w:p w14:paraId="3A2A9548" w14:textId="77777777" w:rsidR="002A2145" w:rsidRDefault="002A2145" w:rsidP="005E5A9C">
      <w:pPr>
        <w:pStyle w:val="BodyTextInstructions"/>
        <w:rPr>
          <w:b/>
          <w:bCs/>
        </w:rPr>
      </w:pPr>
    </w:p>
    <w:p w14:paraId="70744EA9" w14:textId="57BE4A05" w:rsidR="005E5A9C" w:rsidRPr="005E5A9C" w:rsidRDefault="005E5A9C" w:rsidP="005E5A9C">
      <w:pPr>
        <w:pStyle w:val="BodyTextInstructions"/>
      </w:pPr>
      <w:r w:rsidRPr="005E5A9C">
        <w:rPr>
          <w:b/>
          <w:bCs/>
        </w:rPr>
        <w:lastRenderedPageBreak/>
        <w:t>Section D: Consent and Declaration</w:t>
      </w:r>
    </w:p>
    <w:p w14:paraId="38FAAD32" w14:textId="4A233903" w:rsidR="005E5A9C" w:rsidRPr="005E5A9C" w:rsidRDefault="005E5A9C" w:rsidP="005E5A9C">
      <w:pPr>
        <w:pStyle w:val="BodyTextInstructions"/>
        <w:numPr>
          <w:ilvl w:val="0"/>
          <w:numId w:val="24"/>
        </w:numPr>
      </w:pPr>
      <w:r w:rsidRPr="005E5A9C">
        <w:rPr>
          <w:b/>
          <w:bCs/>
        </w:rPr>
        <w:t>Student Consent:</w:t>
      </w:r>
      <w:r w:rsidRPr="005E5A9C">
        <w:br/>
        <w:t xml:space="preserve">I, </w:t>
      </w:r>
      <w:r w:rsidR="002A2145">
        <w:t>_______________________</w:t>
      </w:r>
      <w:r w:rsidRPr="005E5A9C">
        <w:t xml:space="preserve">, hereby authorize </w:t>
      </w:r>
      <w:r w:rsidR="002A2145">
        <w:t>Texas State Intensive English Program</w:t>
      </w:r>
      <w:r w:rsidRPr="005E5A9C">
        <w:t xml:space="preserve"> to release my enrollment information as specified above to the individual/organization named in this form.</w:t>
      </w:r>
      <w:r w:rsidRPr="005E5A9C">
        <w:br/>
      </w:r>
      <w:r w:rsidRPr="005E5A9C">
        <w:rPr>
          <w:b/>
          <w:bCs/>
        </w:rPr>
        <w:t>Signature:</w:t>
      </w:r>
      <w:r w:rsidRPr="005E5A9C">
        <w:t xml:space="preserve"> _____________________</w:t>
      </w:r>
      <w:r w:rsidRPr="005E5A9C">
        <w:br/>
      </w:r>
      <w:r w:rsidRPr="005E5A9C">
        <w:rPr>
          <w:b/>
          <w:bCs/>
        </w:rPr>
        <w:t>Date:</w:t>
      </w:r>
      <w:r w:rsidRPr="005E5A9C">
        <w:t xml:space="preserve"> </w:t>
      </w:r>
      <w:r w:rsidR="002A2145">
        <w:t>_______________________</w:t>
      </w:r>
    </w:p>
    <w:p w14:paraId="03D31E20" w14:textId="77777777" w:rsidR="005E5A9C" w:rsidRPr="005E5A9C" w:rsidRDefault="005E5A9C" w:rsidP="005E5A9C">
      <w:pPr>
        <w:pStyle w:val="BodyTextInstructions"/>
        <w:numPr>
          <w:ilvl w:val="0"/>
          <w:numId w:val="24"/>
        </w:numPr>
      </w:pPr>
      <w:r w:rsidRPr="005E5A9C">
        <w:rPr>
          <w:b/>
          <w:bCs/>
        </w:rPr>
        <w:t>Privacy Notice:</w:t>
      </w:r>
      <w:r w:rsidRPr="005E5A9C">
        <w:br/>
        <w:t>Information provided on this form will be used solely for the purpose of verifying enrollment and will not be disclosed for other purposes without your written consent, except as permitted by law.</w:t>
      </w:r>
    </w:p>
    <w:p w14:paraId="553765A0" w14:textId="77777777" w:rsidR="005E5A9C" w:rsidRPr="005E5A9C" w:rsidRDefault="005E5A9C" w:rsidP="005E5A9C">
      <w:pPr>
        <w:pStyle w:val="BodyTextInstructions"/>
      </w:pPr>
      <w:r w:rsidRPr="005E5A9C">
        <w:rPr>
          <w:b/>
          <w:bCs/>
        </w:rPr>
        <w:t>Section E: Office Use Only</w:t>
      </w:r>
    </w:p>
    <w:p w14:paraId="49428736" w14:textId="3AE42263" w:rsidR="005E5A9C" w:rsidRPr="005E5A9C" w:rsidRDefault="005E5A9C" w:rsidP="005E5A9C">
      <w:pPr>
        <w:pStyle w:val="BodyTextInstructions"/>
        <w:numPr>
          <w:ilvl w:val="0"/>
          <w:numId w:val="25"/>
        </w:numPr>
      </w:pPr>
      <w:r w:rsidRPr="005E5A9C">
        <w:rPr>
          <w:b/>
          <w:bCs/>
        </w:rPr>
        <w:t>Verification Completed By:</w:t>
      </w:r>
      <w:r w:rsidRPr="005E5A9C">
        <w:t xml:space="preserve"> </w:t>
      </w:r>
      <w:r w:rsidR="002A2145">
        <w:t>_______________________</w:t>
      </w:r>
    </w:p>
    <w:p w14:paraId="184A0586" w14:textId="18A3930E" w:rsidR="005E5A9C" w:rsidRPr="005E5A9C" w:rsidRDefault="005E5A9C" w:rsidP="005E5A9C">
      <w:pPr>
        <w:pStyle w:val="BodyTextInstructions"/>
        <w:numPr>
          <w:ilvl w:val="0"/>
          <w:numId w:val="25"/>
        </w:numPr>
      </w:pPr>
      <w:r w:rsidRPr="005E5A9C">
        <w:rPr>
          <w:b/>
          <w:bCs/>
        </w:rPr>
        <w:t>Date:</w:t>
      </w:r>
      <w:r w:rsidRPr="005E5A9C">
        <w:t xml:space="preserve"> </w:t>
      </w:r>
      <w:r w:rsidR="002A2145">
        <w:t>_______________________</w:t>
      </w:r>
    </w:p>
    <w:p w14:paraId="75DA14DA" w14:textId="77777777" w:rsidR="002A2145" w:rsidRDefault="005E5A9C" w:rsidP="009A2C23">
      <w:pPr>
        <w:pStyle w:val="BodyTextInstructions"/>
        <w:numPr>
          <w:ilvl w:val="0"/>
          <w:numId w:val="25"/>
        </w:numPr>
      </w:pPr>
      <w:r w:rsidRPr="005E5A9C">
        <w:rPr>
          <w:b/>
          <w:bCs/>
        </w:rPr>
        <w:t>Comments:</w:t>
      </w:r>
      <w:r w:rsidRPr="005E5A9C">
        <w:t xml:space="preserve"> </w:t>
      </w:r>
      <w:r w:rsidR="002A2145">
        <w:t>______________________________________________</w:t>
      </w:r>
    </w:p>
    <w:p w14:paraId="68C34CEB" w14:textId="77777777" w:rsidR="002A2145" w:rsidRDefault="002A2145" w:rsidP="005E5A9C">
      <w:pPr>
        <w:pStyle w:val="BodyTextInstructions"/>
        <w:rPr>
          <w:b/>
          <w:bCs/>
        </w:rPr>
      </w:pPr>
    </w:p>
    <w:p w14:paraId="756B91AB" w14:textId="77777777" w:rsidR="006D2718" w:rsidRDefault="006D2718" w:rsidP="006D2718">
      <w:pPr>
        <w:pStyle w:val="BodyTextInstructions"/>
      </w:pPr>
    </w:p>
    <w:p w14:paraId="3AC047EE" w14:textId="77777777" w:rsidR="006D2718" w:rsidRDefault="006D2718" w:rsidP="006D2718">
      <w:pPr>
        <w:pStyle w:val="BodyTextInstructions"/>
      </w:pPr>
    </w:p>
    <w:p w14:paraId="7D944435" w14:textId="77777777" w:rsidR="006D2718" w:rsidRDefault="00D87D60" w:rsidP="006D2718">
      <w:pPr>
        <w:pStyle w:val="BodyTextInstructions"/>
      </w:pPr>
      <w:r>
        <w:br w:type="textWrapping" w:clear="all"/>
      </w:r>
    </w:p>
    <w:sectPr w:rsidR="006D2718" w:rsidSect="006D2718">
      <w:headerReference w:type="default" r:id="rId7"/>
      <w:footerReference w:type="default" r:id="rId8"/>
      <w:headerReference w:type="first" r:id="rId9"/>
      <w:footerReference w:type="first" r:id="rId10"/>
      <w:pgSz w:w="12240" w:h="15840"/>
      <w:pgMar w:top="720" w:right="1440" w:bottom="720" w:left="1440"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1E2B9" w14:textId="77777777" w:rsidR="00A30FFB" w:rsidRDefault="00A30FFB">
      <w:r>
        <w:separator/>
      </w:r>
    </w:p>
  </w:endnote>
  <w:endnote w:type="continuationSeparator" w:id="0">
    <w:p w14:paraId="79DC19E0" w14:textId="77777777" w:rsidR="00A30FFB" w:rsidRDefault="00A30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Eurostile">
    <w:altName w:val="Agency FB"/>
    <w:charset w:val="4D"/>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auto"/>
    <w:pitch w:val="variable"/>
    <w:sig w:usb0="E00002FF" w:usb1="5000785B"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1113E" w14:textId="77777777" w:rsidR="007954BE" w:rsidRDefault="007954BE">
    <w:pPr>
      <w:pStyle w:val="Footer"/>
      <w:jc w:val="right"/>
    </w:pPr>
  </w:p>
  <w:p w14:paraId="23AF39C3" w14:textId="77777777" w:rsidR="007954BE" w:rsidRDefault="007954BE">
    <w:pPr>
      <w:pStyle w:val="Footer"/>
      <w:jc w:val="right"/>
    </w:pPr>
  </w:p>
  <w:p w14:paraId="1447B733" w14:textId="77777777" w:rsidR="007954BE" w:rsidRDefault="007954B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619AD" w14:textId="77777777" w:rsidR="007954BE" w:rsidRPr="002F1E02" w:rsidRDefault="007954BE" w:rsidP="006D2718">
    <w:pPr>
      <w:tabs>
        <w:tab w:val="left" w:pos="180"/>
        <w:tab w:val="left" w:pos="7928"/>
      </w:tabs>
      <w:spacing w:line="280" w:lineRule="exact"/>
      <w:jc w:val="center"/>
      <w:rPr>
        <w:rFonts w:ascii="Garamond" w:eastAsia="Trebuchet MS" w:hAnsi="Garamond"/>
        <w:smallCaps/>
        <w:color w:val="000000"/>
        <w:sz w:val="22"/>
        <w:lang w:eastAsia="zh-TW"/>
      </w:rPr>
    </w:pPr>
  </w:p>
  <w:p w14:paraId="1F0F8C98" w14:textId="5524CDDD" w:rsidR="007954BE" w:rsidRPr="00301BB6" w:rsidRDefault="007954BE" w:rsidP="00301BB6">
    <w:pPr>
      <w:pStyle w:val="Footer"/>
      <w:jc w:val="center"/>
      <w:rPr>
        <w:rFonts w:ascii="Garamond" w:hAnsi="Garamond"/>
        <w:i/>
        <w:sz w:val="18"/>
      </w:rPr>
    </w:pPr>
    <w:r w:rsidRPr="00301BB6">
      <w:rPr>
        <w:rFonts w:ascii="Garamond" w:hAnsi="Garamond"/>
        <w:i/>
        <w:noProof/>
        <w:sz w:val="18"/>
      </w:rPr>
      <w:drawing>
        <wp:inline distT="0" distB="0" distL="0" distR="0" wp14:anchorId="23EB19F8" wp14:editId="0D4FFB31">
          <wp:extent cx="2271887" cy="408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_d173:Downloads:TSUS_Member logo_no Tstar-0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71887" cy="4089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2E3BE" w14:textId="77777777" w:rsidR="00A30FFB" w:rsidRDefault="00A30FFB">
      <w:r>
        <w:separator/>
      </w:r>
    </w:p>
  </w:footnote>
  <w:footnote w:type="continuationSeparator" w:id="0">
    <w:p w14:paraId="00DE81F3" w14:textId="77777777" w:rsidR="00A30FFB" w:rsidRDefault="00A30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1C68D" w14:textId="77777777" w:rsidR="007954BE" w:rsidRDefault="007954BE">
    <w:pPr>
      <w:pStyle w:val="Header"/>
    </w:pPr>
  </w:p>
  <w:p w14:paraId="7B2ADD98" w14:textId="77777777" w:rsidR="007954BE" w:rsidRDefault="007954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ACA8B" w14:textId="77777777" w:rsidR="007954BE" w:rsidRDefault="007954BE" w:rsidP="006D2718">
    <w:pPr>
      <w:tabs>
        <w:tab w:val="left" w:pos="4320"/>
        <w:tab w:val="left" w:pos="7928"/>
      </w:tabs>
      <w:jc w:val="center"/>
    </w:pPr>
    <w:r>
      <w:rPr>
        <w:noProof/>
      </w:rPr>
      <w:drawing>
        <wp:inline distT="0" distB="0" distL="0" distR="0" wp14:anchorId="210F1693" wp14:editId="5AE1CFBB">
          <wp:extent cx="2157984" cy="685800"/>
          <wp:effectExtent l="0" t="0" r="127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xstlogo"/>
                  <pic:cNvPicPr>
                    <a:picLocks noChangeAspect="1" noChangeArrowheads="1"/>
                  </pic:cNvPicPr>
                </pic:nvPicPr>
                <pic:blipFill rotWithShape="1">
                  <a:blip r:embed="rId1">
                    <a:extLst>
                      <a:ext uri="{28A0092B-C50C-407E-A947-70E740481C1C}">
                        <a14:useLocalDpi xmlns:a14="http://schemas.microsoft.com/office/drawing/2010/main" val="0"/>
                      </a:ext>
                    </a:extLst>
                  </a:blip>
                  <a:srcRect r="-24" b="24770"/>
                  <a:stretch/>
                </pic:blipFill>
                <pic:spPr bwMode="auto">
                  <a:xfrm>
                    <a:off x="0" y="0"/>
                    <a:ext cx="2159510" cy="686285"/>
                  </a:xfrm>
                  <a:prstGeom prst="rect">
                    <a:avLst/>
                  </a:prstGeom>
                  <a:noFill/>
                  <a:ln>
                    <a:noFill/>
                  </a:ln>
                  <a:extLst>
                    <a:ext uri="{53640926-AAD7-44D8-BBD7-CCE9431645EC}">
                      <a14:shadowObscured xmlns:a14="http://schemas.microsoft.com/office/drawing/2010/main"/>
                    </a:ext>
                  </a:extLst>
                </pic:spPr>
              </pic:pic>
            </a:graphicData>
          </a:graphic>
        </wp:inline>
      </w:drawing>
    </w:r>
  </w:p>
  <w:p w14:paraId="36692564" w14:textId="77777777" w:rsidR="007954BE" w:rsidRDefault="007954BE" w:rsidP="006D2718">
    <w:pPr>
      <w:tabs>
        <w:tab w:val="left" w:pos="4320"/>
        <w:tab w:val="left" w:pos="792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5E42C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900346"/>
    <w:multiLevelType w:val="hybridMultilevel"/>
    <w:tmpl w:val="A3906D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BC1678"/>
    <w:multiLevelType w:val="multilevel"/>
    <w:tmpl w:val="63808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90DF6"/>
    <w:multiLevelType w:val="hybridMultilevel"/>
    <w:tmpl w:val="74462B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ED03AA7"/>
    <w:multiLevelType w:val="multilevel"/>
    <w:tmpl w:val="C4884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4C41C9"/>
    <w:multiLevelType w:val="multilevel"/>
    <w:tmpl w:val="E18EC4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752ADB"/>
    <w:multiLevelType w:val="hybridMultilevel"/>
    <w:tmpl w:val="792866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5A5326C"/>
    <w:multiLevelType w:val="hybridMultilevel"/>
    <w:tmpl w:val="4A9E115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AF49E1"/>
    <w:multiLevelType w:val="multilevel"/>
    <w:tmpl w:val="FB7444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7B009B4"/>
    <w:multiLevelType w:val="hybridMultilevel"/>
    <w:tmpl w:val="C55E61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1C2C06"/>
    <w:multiLevelType w:val="multilevel"/>
    <w:tmpl w:val="4830BE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988615A"/>
    <w:multiLevelType w:val="hybridMultilevel"/>
    <w:tmpl w:val="05946D7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4153C1"/>
    <w:multiLevelType w:val="hybridMultilevel"/>
    <w:tmpl w:val="66926392"/>
    <w:lvl w:ilvl="0" w:tplc="7368774E">
      <w:start w:val="1"/>
      <w:numFmt w:val="bullet"/>
      <w:lvlText w:val=""/>
      <w:lvlJc w:val="left"/>
      <w:pPr>
        <w:tabs>
          <w:tab w:val="num" w:pos="0"/>
        </w:tabs>
        <w:ind w:left="0" w:hanging="533"/>
      </w:pPr>
      <w:rPr>
        <w:rFonts w:ascii="Wingdings" w:hAnsi="Wingdings" w:hint="default"/>
        <w:color w:val="5A8CC7"/>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9250C1"/>
    <w:multiLevelType w:val="hybridMultilevel"/>
    <w:tmpl w:val="7C16B8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E474022"/>
    <w:multiLevelType w:val="hybridMultilevel"/>
    <w:tmpl w:val="EAFC66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F287E41"/>
    <w:multiLevelType w:val="hybridMultilevel"/>
    <w:tmpl w:val="6D3CFE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660BDD"/>
    <w:multiLevelType w:val="multilevel"/>
    <w:tmpl w:val="8760E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BE0773"/>
    <w:multiLevelType w:val="hybridMultilevel"/>
    <w:tmpl w:val="107CCE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C700CE2"/>
    <w:multiLevelType w:val="hybridMultilevel"/>
    <w:tmpl w:val="B29211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D0311B4"/>
    <w:multiLevelType w:val="hybridMultilevel"/>
    <w:tmpl w:val="C37845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w:hAnsi="Courier"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w:hAnsi="Courier"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w:hAnsi="Courier"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FF1792"/>
    <w:multiLevelType w:val="hybridMultilevel"/>
    <w:tmpl w:val="FB7444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0C94258"/>
    <w:multiLevelType w:val="hybridMultilevel"/>
    <w:tmpl w:val="DC3A16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3E1768B"/>
    <w:multiLevelType w:val="hybridMultilevel"/>
    <w:tmpl w:val="0AEA0F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C6103F1"/>
    <w:multiLevelType w:val="multilevel"/>
    <w:tmpl w:val="6D3CFE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7EC6719"/>
    <w:multiLevelType w:val="hybridMultilevel"/>
    <w:tmpl w:val="0D167732"/>
    <w:lvl w:ilvl="0" w:tplc="57E85E5C">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63943422">
    <w:abstractNumId w:val="0"/>
  </w:num>
  <w:num w:numId="2" w16cid:durableId="1779521172">
    <w:abstractNumId w:val="12"/>
  </w:num>
  <w:num w:numId="3" w16cid:durableId="1064446942">
    <w:abstractNumId w:val="17"/>
  </w:num>
  <w:num w:numId="4" w16cid:durableId="1004555074">
    <w:abstractNumId w:val="3"/>
  </w:num>
  <w:num w:numId="5" w16cid:durableId="1909194820">
    <w:abstractNumId w:val="18"/>
  </w:num>
  <w:num w:numId="6" w16cid:durableId="348028131">
    <w:abstractNumId w:val="15"/>
  </w:num>
  <w:num w:numId="7" w16cid:durableId="1102846774">
    <w:abstractNumId w:val="20"/>
  </w:num>
  <w:num w:numId="8" w16cid:durableId="1260411592">
    <w:abstractNumId w:val="1"/>
  </w:num>
  <w:num w:numId="9" w16cid:durableId="1334265183">
    <w:abstractNumId w:val="14"/>
  </w:num>
  <w:num w:numId="10" w16cid:durableId="1164975566">
    <w:abstractNumId w:val="8"/>
  </w:num>
  <w:num w:numId="11" w16cid:durableId="1097410687">
    <w:abstractNumId w:val="23"/>
  </w:num>
  <w:num w:numId="12" w16cid:durableId="834803455">
    <w:abstractNumId w:val="22"/>
  </w:num>
  <w:num w:numId="13" w16cid:durableId="1611165748">
    <w:abstractNumId w:val="6"/>
  </w:num>
  <w:num w:numId="14" w16cid:durableId="1128353437">
    <w:abstractNumId w:val="7"/>
  </w:num>
  <w:num w:numId="15" w16cid:durableId="1627420396">
    <w:abstractNumId w:val="9"/>
  </w:num>
  <w:num w:numId="16" w16cid:durableId="741366360">
    <w:abstractNumId w:val="24"/>
  </w:num>
  <w:num w:numId="17" w16cid:durableId="1565262618">
    <w:abstractNumId w:val="13"/>
  </w:num>
  <w:num w:numId="18" w16cid:durableId="316424621">
    <w:abstractNumId w:val="21"/>
  </w:num>
  <w:num w:numId="19" w16cid:durableId="746682855">
    <w:abstractNumId w:val="11"/>
  </w:num>
  <w:num w:numId="20" w16cid:durableId="483162875">
    <w:abstractNumId w:val="19"/>
  </w:num>
  <w:num w:numId="21" w16cid:durableId="1803963464">
    <w:abstractNumId w:val="16"/>
  </w:num>
  <w:num w:numId="22" w16cid:durableId="913932067">
    <w:abstractNumId w:val="10"/>
  </w:num>
  <w:num w:numId="23" w16cid:durableId="1120993460">
    <w:abstractNumId w:val="5"/>
  </w:num>
  <w:num w:numId="24" w16cid:durableId="582839856">
    <w:abstractNumId w:val="4"/>
  </w:num>
  <w:num w:numId="25" w16cid:durableId="295067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2"/>
  <w:drawingGridVerticalSpacing w:val="72"/>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A9C"/>
    <w:rsid w:val="001742CD"/>
    <w:rsid w:val="002A2145"/>
    <w:rsid w:val="00301BB6"/>
    <w:rsid w:val="003453CB"/>
    <w:rsid w:val="003E324F"/>
    <w:rsid w:val="00596025"/>
    <w:rsid w:val="005C5882"/>
    <w:rsid w:val="005E5A9C"/>
    <w:rsid w:val="006D2718"/>
    <w:rsid w:val="00710F84"/>
    <w:rsid w:val="007954BE"/>
    <w:rsid w:val="00943A94"/>
    <w:rsid w:val="00993F02"/>
    <w:rsid w:val="00A14E96"/>
    <w:rsid w:val="00A30FFB"/>
    <w:rsid w:val="00B20208"/>
    <w:rsid w:val="00B63384"/>
    <w:rsid w:val="00B953F2"/>
    <w:rsid w:val="00BA436C"/>
    <w:rsid w:val="00C40A06"/>
    <w:rsid w:val="00C41B52"/>
    <w:rsid w:val="00C44BB0"/>
    <w:rsid w:val="00D50D21"/>
    <w:rsid w:val="00D87D60"/>
    <w:rsid w:val="00F550A7"/>
    <w:rsid w:val="00F75C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FDD0FC5"/>
  <w14:defaultImageDpi w14:val="300"/>
  <w15:docId w15:val="{64BBA605-C2AF-4240-B69B-387EED960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tabs>
        <w:tab w:val="left" w:pos="450"/>
        <w:tab w:val="left" w:pos="7928"/>
      </w:tabs>
      <w:spacing w:line="280" w:lineRule="exact"/>
      <w:ind w:left="-8"/>
      <w:outlineLvl w:val="0"/>
    </w:pPr>
    <w:rPr>
      <w:rFonts w:ascii="Eurostile" w:eastAsia="Trebuchet MS" w:hAnsi="Eurostile"/>
      <w:b/>
      <w:color w:val="FFFFFF"/>
      <w:sz w:val="16"/>
      <w:lang w:eastAsia="zh-TW"/>
    </w:rPr>
  </w:style>
  <w:style w:type="paragraph" w:styleId="Heading3">
    <w:name w:val="heading 3"/>
    <w:basedOn w:val="Normal"/>
    <w:next w:val="Normal"/>
    <w:qFormat/>
    <w:pPr>
      <w:keepNext/>
      <w:spacing w:before="240" w:after="60"/>
      <w:outlineLvl w:val="2"/>
    </w:pPr>
    <w:rPr>
      <w:rFonts w:ascii="Helvetica" w:hAnsi="Helvetica"/>
      <w:b/>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spacing w:after="180"/>
    </w:pPr>
    <w:rPr>
      <w:rFonts w:ascii="Garamond" w:hAnsi="Garamond"/>
      <w:sz w:val="22"/>
    </w:rPr>
  </w:style>
  <w:style w:type="paragraph" w:styleId="Date">
    <w:name w:val="Date"/>
    <w:basedOn w:val="BodyText"/>
    <w:next w:val="BodyText"/>
    <w:pPr>
      <w:spacing w:after="480"/>
    </w:pPr>
  </w:style>
  <w:style w:type="paragraph" w:customStyle="1" w:styleId="InsideAddressName">
    <w:name w:val="Inside Address Name"/>
    <w:basedOn w:val="InsideAddress"/>
    <w:pPr>
      <w:keepNext/>
    </w:pPr>
    <w:rPr>
      <w:b/>
    </w:rPr>
  </w:style>
  <w:style w:type="paragraph" w:customStyle="1" w:styleId="InsideAddress">
    <w:name w:val="Inside Address"/>
    <w:basedOn w:val="BodyText"/>
    <w:pPr>
      <w:widowControl w:val="0"/>
      <w:spacing w:after="0"/>
    </w:pPr>
    <w:rPr>
      <w:kern w:val="28"/>
    </w:rPr>
  </w:style>
  <w:style w:type="paragraph" w:styleId="ListBullet">
    <w:name w:val="List Bullet"/>
    <w:basedOn w:val="Normal"/>
    <w:autoRedefine/>
    <w:pPr>
      <w:widowControl w:val="0"/>
      <w:numPr>
        <w:numId w:val="1"/>
      </w:numPr>
      <w:spacing w:after="80"/>
    </w:pPr>
    <w:rPr>
      <w:kern w:val="28"/>
      <w:sz w:val="20"/>
    </w:rPr>
  </w:style>
  <w:style w:type="paragraph" w:styleId="Salutation">
    <w:name w:val="Salutation"/>
    <w:basedOn w:val="BodyText"/>
    <w:next w:val="Normal"/>
    <w:pPr>
      <w:widowControl w:val="0"/>
      <w:spacing w:before="480" w:after="200"/>
    </w:pPr>
    <w:rPr>
      <w:kern w:val="28"/>
    </w:rPr>
  </w:style>
  <w:style w:type="paragraph" w:styleId="Closing">
    <w:name w:val="Closing"/>
    <w:basedOn w:val="BodyText"/>
    <w:pPr>
      <w:widowControl w:val="0"/>
      <w:spacing w:after="200"/>
    </w:pPr>
    <w:rPr>
      <w:kern w:val="28"/>
    </w:rPr>
  </w:style>
  <w:style w:type="paragraph" w:styleId="Signature">
    <w:name w:val="Signature"/>
    <w:basedOn w:val="BodyText"/>
    <w:pPr>
      <w:widowControl w:val="0"/>
      <w:spacing w:after="200"/>
    </w:pPr>
    <w:rPr>
      <w:kern w:val="28"/>
    </w:rPr>
  </w:style>
  <w:style w:type="paragraph" w:styleId="EnvelopeAddress">
    <w:name w:val="envelope address"/>
    <w:basedOn w:val="Normal"/>
    <w:pPr>
      <w:framePr w:w="7920" w:h="1980" w:hRule="exact" w:hSpace="180" w:wrap="auto" w:hAnchor="page" w:xAlign="center" w:yAlign="bottom"/>
      <w:spacing w:after="180" w:line="271" w:lineRule="auto"/>
      <w:ind w:left="2880"/>
    </w:pPr>
    <w:rPr>
      <w:rFonts w:ascii="Arial" w:hAnsi="Arial"/>
      <w:color w:val="000000"/>
      <w:kern w:val="28"/>
    </w:rPr>
  </w:style>
  <w:style w:type="paragraph" w:styleId="BalloonText">
    <w:name w:val="Balloon Text"/>
    <w:basedOn w:val="Normal"/>
    <w:semiHidden/>
    <w:rPr>
      <w:rFonts w:ascii="Arial" w:hAnsi="Arial"/>
      <w:sz w:val="18"/>
    </w:rPr>
  </w:style>
  <w:style w:type="paragraph" w:customStyle="1" w:styleId="Instructions">
    <w:name w:val="Instructions"/>
    <w:basedOn w:val="Normal"/>
    <w:pPr>
      <w:spacing w:line="220" w:lineRule="exact"/>
    </w:pPr>
    <w:rPr>
      <w:rFonts w:ascii="Lucida Sans" w:hAnsi="Lucida Sans"/>
      <w:color w:val="000080"/>
      <w:sz w:val="18"/>
      <w:lang w:eastAsia="ja-JP"/>
    </w:rPr>
  </w:style>
  <w:style w:type="paragraph" w:customStyle="1" w:styleId="BodyTextInstructions">
    <w:name w:val="Body Text Instructions"/>
    <w:basedOn w:val="BodyText"/>
  </w:style>
  <w:style w:type="character" w:styleId="Hyperlink">
    <w:name w:val="Hyperlink"/>
    <w:basedOn w:val="DefaultParagraphFont"/>
    <w:rsid w:val="00CF22BA"/>
    <w:rPr>
      <w:color w:val="0000FF"/>
      <w:u w:val="single"/>
    </w:rPr>
  </w:style>
  <w:style w:type="character" w:customStyle="1" w:styleId="BodyTextIcon">
    <w:name w:val="Body Text Icon"/>
    <w:basedOn w:val="DefaultParagraphFont"/>
    <w:rPr>
      <w:position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1923417">
      <w:bodyDiv w:val="1"/>
      <w:marLeft w:val="0"/>
      <w:marRight w:val="0"/>
      <w:marTop w:val="0"/>
      <w:marBottom w:val="0"/>
      <w:divBdr>
        <w:top w:val="none" w:sz="0" w:space="0" w:color="auto"/>
        <w:left w:val="none" w:sz="0" w:space="0" w:color="auto"/>
        <w:bottom w:val="none" w:sz="0" w:space="0" w:color="auto"/>
        <w:right w:val="none" w:sz="0" w:space="0" w:color="auto"/>
      </w:divBdr>
    </w:div>
    <w:div w:id="186836726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i19\AppData\Local\Temp\87c86420-b3f2-4468-8d92-7e43ca5db131_Letterhead-2023.zip.Letterhead-2023.zip\Letterhead-2023-UPD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b19c134a-14c9-4d4c-af65-c420f94c8cbb}" enabled="0" method="" siteId="{b19c134a-14c9-4d4c-af65-c420f94c8cbb}" removed="1"/>
</clbl:labelList>
</file>

<file path=docProps/app.xml><?xml version="1.0" encoding="utf-8"?>
<Properties xmlns="http://schemas.openxmlformats.org/officeDocument/2006/extended-properties" xmlns:vt="http://schemas.openxmlformats.org/officeDocument/2006/docPropsVTypes">
  <Template>Letterhead-2023-UPDATE</Template>
  <TotalTime>6</TotalTime>
  <Pages>2</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Letterhead</vt:lpstr>
    </vt:vector>
  </TitlesOfParts>
  <Manager/>
  <Company/>
  <LinksUpToDate>false</LinksUpToDate>
  <CharactersWithSpaces>1627</CharactersWithSpaces>
  <SharedDoc>false</SharedDoc>
  <HyperlinkBase/>
  <HLinks>
    <vt:vector size="6" baseType="variant">
      <vt:variant>
        <vt:i4>786444</vt:i4>
      </vt:variant>
      <vt:variant>
        <vt:i4>1736</vt:i4>
      </vt:variant>
      <vt:variant>
        <vt:i4>1025</vt:i4>
      </vt:variant>
      <vt:variant>
        <vt:i4>1</vt:i4>
      </vt:variant>
      <vt:variant>
        <vt:lpwstr>txstlogo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
  <cp:keywords/>
  <dc:description/>
  <cp:lastModifiedBy>Xia, Yuwei</cp:lastModifiedBy>
  <cp:revision>7</cp:revision>
  <cp:lastPrinted>2008-06-25T17:21:00Z</cp:lastPrinted>
  <dcterms:created xsi:type="dcterms:W3CDTF">2025-01-13T19:39:00Z</dcterms:created>
  <dcterms:modified xsi:type="dcterms:W3CDTF">2025-01-13T20:01:00Z</dcterms:modified>
  <cp:category/>
</cp:coreProperties>
</file>