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2C43" w14:textId="77777777" w:rsidR="00AE4A78" w:rsidRPr="003A6DDB" w:rsidRDefault="00AE4A78" w:rsidP="008968B6">
      <w:pPr>
        <w:spacing w:after="100"/>
        <w:jc w:val="center"/>
        <w:rPr>
          <w:rFonts w:ascii="Arial" w:hAnsi="Arial"/>
          <w:b/>
          <w:sz w:val="28"/>
        </w:rPr>
      </w:pPr>
      <w:r w:rsidRPr="003A6DDB">
        <w:rPr>
          <w:rFonts w:ascii="Arial" w:hAnsi="Arial"/>
          <w:b/>
          <w:sz w:val="28"/>
        </w:rPr>
        <w:t>Instructional Assistant (Lab Instructor) Application Form</w:t>
      </w:r>
    </w:p>
    <w:p w14:paraId="6CC0F8D4" w14:textId="77777777" w:rsidR="008968B6" w:rsidRPr="004F750E" w:rsidRDefault="008968B6" w:rsidP="008968B6">
      <w:pPr>
        <w:jc w:val="center"/>
        <w:rPr>
          <w:rFonts w:ascii="Arial" w:hAnsi="Arial"/>
          <w:b/>
        </w:rPr>
      </w:pPr>
      <w:r w:rsidRPr="004F750E">
        <w:rPr>
          <w:rFonts w:ascii="Arial" w:hAnsi="Arial"/>
          <w:b/>
        </w:rPr>
        <w:t xml:space="preserve">Department of </w:t>
      </w:r>
      <w:proofErr w:type="gramStart"/>
      <w:r w:rsidRPr="004F750E">
        <w:rPr>
          <w:rFonts w:ascii="Arial" w:hAnsi="Arial"/>
          <w:b/>
        </w:rPr>
        <w:t>Biology  •</w:t>
      </w:r>
      <w:proofErr w:type="gramEnd"/>
      <w:r w:rsidRPr="004F750E">
        <w:rPr>
          <w:rFonts w:ascii="Arial" w:hAnsi="Arial"/>
          <w:b/>
        </w:rPr>
        <w:t xml:space="preserve">  Texas State University</w:t>
      </w:r>
    </w:p>
    <w:p w14:paraId="4216CBD6" w14:textId="77777777" w:rsidR="008968B6" w:rsidRPr="003A6DDB" w:rsidRDefault="008968B6" w:rsidP="008968B6">
      <w:pPr>
        <w:jc w:val="center"/>
        <w:rPr>
          <w:rFonts w:ascii="Arial" w:hAnsi="Arial"/>
          <w:b/>
          <w:sz w:val="20"/>
        </w:rPr>
      </w:pPr>
    </w:p>
    <w:p w14:paraId="7F969D17" w14:textId="77777777" w:rsidR="008968B6" w:rsidRPr="003A6DDB" w:rsidRDefault="008968B6" w:rsidP="008968B6">
      <w:pPr>
        <w:jc w:val="center"/>
        <w:rPr>
          <w:rFonts w:ascii="Arial" w:hAnsi="Arial"/>
          <w:b/>
          <w:sz w:val="20"/>
        </w:rPr>
      </w:pPr>
    </w:p>
    <w:p w14:paraId="50157F14" w14:textId="77777777" w:rsidR="008968B6" w:rsidRPr="003A6DDB" w:rsidRDefault="008968B6">
      <w:pPr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Please provide all requested information. Incomplete applications may not be considered by the Department.</w:t>
      </w:r>
    </w:p>
    <w:p w14:paraId="63B908B1" w14:textId="77777777" w:rsidR="008968B6" w:rsidRPr="003A6DDB" w:rsidRDefault="008968B6" w:rsidP="008968B6">
      <w:pPr>
        <w:tabs>
          <w:tab w:val="left" w:pos="4320"/>
          <w:tab w:val="left" w:pos="7920"/>
        </w:tabs>
        <w:rPr>
          <w:rFonts w:ascii="Arial" w:hAnsi="Arial"/>
        </w:rPr>
      </w:pPr>
    </w:p>
    <w:p w14:paraId="4C8F53C1" w14:textId="47986B06" w:rsidR="008968B6" w:rsidRPr="003A6DDB" w:rsidRDefault="008968B6" w:rsidP="008968B6">
      <w:pPr>
        <w:tabs>
          <w:tab w:val="left" w:pos="4320"/>
          <w:tab w:val="left" w:pos="7920"/>
          <w:tab w:val="left" w:pos="82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0"/>
      <w:r w:rsidRPr="003A6DDB">
        <w:rPr>
          <w:rFonts w:ascii="Arial" w:hAnsi="Arial"/>
        </w:rPr>
        <w:tab/>
      </w:r>
      <w:r w:rsidRPr="003A6DDB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1"/>
      <w:r w:rsidRPr="003A6DDB">
        <w:rPr>
          <w:rFonts w:ascii="Arial" w:hAnsi="Arial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3"/>
      <w:r w:rsidRPr="003A6DDB">
        <w:rPr>
          <w:rFonts w:ascii="Arial" w:hAnsi="Arial"/>
          <w:sz w:val="18"/>
        </w:rPr>
        <w:instrText xml:space="preserve"> FORMCHECKBOX </w:instrText>
      </w:r>
      <w:r w:rsidR="006E6EBD" w:rsidRPr="003A6DDB">
        <w:rPr>
          <w:rFonts w:ascii="Arial" w:hAnsi="Arial"/>
          <w:sz w:val="18"/>
        </w:rPr>
      </w:r>
      <w:r w:rsidRPr="003A6DDB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2"/>
      <w:r w:rsidRPr="003A6DDB">
        <w:rPr>
          <w:rFonts w:ascii="Arial" w:hAnsi="Arial"/>
          <w:sz w:val="18"/>
        </w:rPr>
        <w:tab/>
        <w:t>Graduate student</w:t>
      </w:r>
    </w:p>
    <w:p w14:paraId="318CEAB5" w14:textId="0B8DBC1F" w:rsidR="008968B6" w:rsidRPr="003A6DDB" w:rsidRDefault="008968B6" w:rsidP="008968B6">
      <w:pPr>
        <w:tabs>
          <w:tab w:val="left" w:pos="4320"/>
          <w:tab w:val="left" w:pos="7920"/>
          <w:tab w:val="left" w:pos="828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Name (Last, First, MI)</w:t>
      </w:r>
      <w:r w:rsidR="006B6379">
        <w:rPr>
          <w:rFonts w:ascii="Arial" w:hAnsi="Arial"/>
          <w:sz w:val="18"/>
        </w:rPr>
        <w:tab/>
        <w:t>TxState ID</w:t>
      </w:r>
      <w:r w:rsidRPr="003A6DDB">
        <w:rPr>
          <w:rFonts w:ascii="Arial" w:hAnsi="Arial"/>
          <w:sz w:val="18"/>
        </w:rPr>
        <w:tab/>
      </w:r>
      <w:r w:rsidRPr="003A6DDB">
        <w:rPr>
          <w:rFonts w:ascii="Arial" w:hAnsi="Arial"/>
          <w:sz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4"/>
      <w:r w:rsidRPr="003A6DDB">
        <w:rPr>
          <w:rFonts w:ascii="Arial" w:hAnsi="Arial"/>
          <w:sz w:val="18"/>
        </w:rPr>
        <w:instrText xml:space="preserve"> FORMCHECKBOX </w:instrText>
      </w:r>
      <w:r w:rsidR="006E6EBD" w:rsidRPr="003A6DDB">
        <w:rPr>
          <w:rFonts w:ascii="Arial" w:hAnsi="Arial"/>
          <w:sz w:val="18"/>
        </w:rPr>
      </w:r>
      <w:r w:rsidRPr="003A6DDB">
        <w:rPr>
          <w:rFonts w:ascii="Arial" w:hAnsi="Arial"/>
          <w:sz w:val="18"/>
        </w:rPr>
        <w:fldChar w:fldCharType="separate"/>
      </w:r>
      <w:r w:rsidRPr="003A6DDB">
        <w:rPr>
          <w:rFonts w:ascii="Arial" w:hAnsi="Arial"/>
          <w:sz w:val="18"/>
        </w:rPr>
        <w:fldChar w:fldCharType="end"/>
      </w:r>
      <w:bookmarkEnd w:id="3"/>
      <w:r w:rsidRPr="003A6DDB">
        <w:rPr>
          <w:rFonts w:ascii="Arial" w:hAnsi="Arial"/>
          <w:sz w:val="18"/>
        </w:rPr>
        <w:tab/>
        <w:t>Undergraduate student</w:t>
      </w:r>
    </w:p>
    <w:p w14:paraId="0614E232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</w:p>
    <w:p w14:paraId="6A3653BB" w14:textId="0F46F479" w:rsidR="008968B6" w:rsidRPr="003A6DDB" w:rsidRDefault="008968B6" w:rsidP="008968B6">
      <w:pPr>
        <w:tabs>
          <w:tab w:val="left" w:pos="4320"/>
          <w:tab w:val="left" w:pos="6120"/>
          <w:tab w:val="left" w:pos="648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4"/>
      <w:r w:rsidRPr="003A6DDB">
        <w:rPr>
          <w:rFonts w:ascii="Arial" w:hAnsi="Arial"/>
        </w:rPr>
        <w:tab/>
      </w:r>
    </w:p>
    <w:p w14:paraId="41371648" w14:textId="77777777" w:rsidR="008968B6" w:rsidRPr="003A6DDB" w:rsidRDefault="008968B6" w:rsidP="008968B6">
      <w:pPr>
        <w:tabs>
          <w:tab w:val="left" w:pos="4320"/>
          <w:tab w:val="left" w:pos="6120"/>
          <w:tab w:val="left" w:pos="648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Street address</w:t>
      </w:r>
    </w:p>
    <w:p w14:paraId="795EB0D4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</w:p>
    <w:p w14:paraId="40B2ABB4" w14:textId="724F4C83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5"/>
    </w:p>
    <w:p w14:paraId="2171E771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City, State, Zip</w:t>
      </w:r>
    </w:p>
    <w:p w14:paraId="29C8A5BB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</w:p>
    <w:p w14:paraId="118ABBF2" w14:textId="375583A3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6"/>
    </w:p>
    <w:p w14:paraId="1258F18F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  <w:sz w:val="18"/>
        </w:rPr>
      </w:pPr>
      <w:r w:rsidRPr="003A6DDB">
        <w:rPr>
          <w:rFonts w:ascii="Arial" w:hAnsi="Arial"/>
          <w:sz w:val="18"/>
        </w:rPr>
        <w:t>Phone</w:t>
      </w:r>
    </w:p>
    <w:p w14:paraId="7937A8BA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</w:p>
    <w:p w14:paraId="6750E719" w14:textId="0C6572DD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  <w:r w:rsidRPr="003A6DDB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3A6DDB">
        <w:rPr>
          <w:rFonts w:ascii="Arial" w:hAnsi="Arial"/>
        </w:rPr>
        <w:instrText xml:space="preserve"> FORMTEXT </w:instrText>
      </w:r>
      <w:r w:rsidRPr="003A6DDB">
        <w:rPr>
          <w:rFonts w:ascii="Arial" w:hAnsi="Arial"/>
        </w:rPr>
      </w:r>
      <w:r w:rsidRPr="003A6DDB">
        <w:rPr>
          <w:rFonts w:ascii="Arial" w:hAnsi="Arial"/>
        </w:rPr>
        <w:fldChar w:fldCharType="separate"/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="006E6EBD">
        <w:rPr>
          <w:rFonts w:ascii="Arial" w:hAnsi="Arial"/>
          <w:noProof/>
        </w:rPr>
        <w:t> </w:t>
      </w:r>
      <w:r w:rsidRPr="003A6DDB">
        <w:rPr>
          <w:rFonts w:ascii="Arial" w:hAnsi="Arial"/>
        </w:rPr>
        <w:fldChar w:fldCharType="end"/>
      </w:r>
      <w:bookmarkEnd w:id="7"/>
    </w:p>
    <w:p w14:paraId="25BE89EB" w14:textId="7E9554E8" w:rsidR="008968B6" w:rsidRPr="003A6DDB" w:rsidRDefault="006B6379" w:rsidP="008968B6">
      <w:pPr>
        <w:tabs>
          <w:tab w:val="left" w:pos="72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TxState e</w:t>
      </w:r>
      <w:r w:rsidR="008968B6" w:rsidRPr="003A6DDB">
        <w:rPr>
          <w:rFonts w:ascii="Arial" w:hAnsi="Arial"/>
          <w:sz w:val="18"/>
        </w:rPr>
        <w:t>mail address</w:t>
      </w:r>
    </w:p>
    <w:p w14:paraId="19BDBC10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</w:rPr>
      </w:pPr>
    </w:p>
    <w:p w14:paraId="1EE4746D" w14:textId="438BA3CF" w:rsidR="008968B6" w:rsidRPr="004F750E" w:rsidRDefault="004349B2" w:rsidP="008968B6">
      <w:pPr>
        <w:tabs>
          <w:tab w:val="left" w:pos="720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Summer</w:t>
      </w:r>
      <w:r w:rsidR="00336716">
        <w:rPr>
          <w:rFonts w:ascii="Arial" w:hAnsi="Arial"/>
          <w:b/>
          <w:sz w:val="22"/>
        </w:rPr>
        <w:t xml:space="preserve"> 20</w:t>
      </w:r>
      <w:r w:rsidR="005F15FE">
        <w:rPr>
          <w:rFonts w:ascii="Arial" w:hAnsi="Arial"/>
          <w:b/>
          <w:sz w:val="22"/>
        </w:rPr>
        <w:t>2</w:t>
      </w:r>
      <w:r w:rsidR="00E5564E">
        <w:rPr>
          <w:rFonts w:ascii="Arial" w:hAnsi="Arial"/>
          <w:b/>
          <w:sz w:val="22"/>
        </w:rPr>
        <w:t>6</w:t>
      </w:r>
      <w:r w:rsidR="008968B6" w:rsidRPr="004F750E">
        <w:rPr>
          <w:rFonts w:ascii="Arial" w:hAnsi="Arial"/>
          <w:b/>
          <w:sz w:val="22"/>
        </w:rPr>
        <w:t xml:space="preserve"> Semester Schedule</w:t>
      </w:r>
    </w:p>
    <w:p w14:paraId="3D533F6E" w14:textId="77777777" w:rsidR="008968B6" w:rsidRPr="003A6DDB" w:rsidRDefault="008968B6" w:rsidP="008968B6">
      <w:pPr>
        <w:tabs>
          <w:tab w:val="left" w:pos="7200"/>
        </w:tabs>
        <w:rPr>
          <w:rFonts w:ascii="Arial" w:hAnsi="Arial"/>
          <w:sz w:val="20"/>
        </w:rPr>
      </w:pPr>
    </w:p>
    <w:p w14:paraId="3DB543E4" w14:textId="77777777" w:rsidR="008968B6" w:rsidRPr="003A6DDB" w:rsidRDefault="008968B6" w:rsidP="008968B6">
      <w:pPr>
        <w:tabs>
          <w:tab w:val="left" w:pos="7200"/>
        </w:tabs>
        <w:spacing w:line="360" w:lineRule="auto"/>
        <w:rPr>
          <w:rFonts w:ascii="Arial" w:hAnsi="Arial"/>
        </w:rPr>
      </w:pPr>
      <w:r w:rsidRPr="003A6DDB">
        <w:rPr>
          <w:rFonts w:ascii="Arial" w:hAnsi="Arial"/>
          <w:sz w:val="20"/>
        </w:rPr>
        <w:t>Indicate the days and times that you will be available for a teaching assignment this semester: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08"/>
        <w:gridCol w:w="1440"/>
        <w:gridCol w:w="1440"/>
        <w:gridCol w:w="1440"/>
        <w:gridCol w:w="1440"/>
        <w:gridCol w:w="1440"/>
        <w:gridCol w:w="1440"/>
      </w:tblGrid>
      <w:tr w:rsidR="008968B6" w:rsidRPr="00812648" w14:paraId="0396FC61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6DFA4F00" w14:textId="77777777" w:rsidR="008968B6" w:rsidRPr="00812648" w:rsidRDefault="008968B6" w:rsidP="008968B6">
            <w:pPr>
              <w:tabs>
                <w:tab w:val="left" w:pos="720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6B5B6A6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1440" w:type="dxa"/>
            <w:vAlign w:val="center"/>
          </w:tcPr>
          <w:p w14:paraId="742CDDAF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1440" w:type="dxa"/>
            <w:vAlign w:val="center"/>
          </w:tcPr>
          <w:p w14:paraId="78418B8A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1440" w:type="dxa"/>
            <w:vAlign w:val="center"/>
          </w:tcPr>
          <w:p w14:paraId="05932ED6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1440" w:type="dxa"/>
            <w:vAlign w:val="center"/>
          </w:tcPr>
          <w:p w14:paraId="7A788B66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Friday</w:t>
            </w:r>
          </w:p>
        </w:tc>
        <w:tc>
          <w:tcPr>
            <w:tcW w:w="1440" w:type="dxa"/>
            <w:vAlign w:val="center"/>
          </w:tcPr>
          <w:p w14:paraId="7D88C914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812648">
              <w:rPr>
                <w:rFonts w:ascii="Arial" w:hAnsi="Arial"/>
                <w:b/>
                <w:sz w:val="20"/>
              </w:rPr>
              <w:t>Saturday</w:t>
            </w:r>
          </w:p>
        </w:tc>
      </w:tr>
      <w:tr w:rsidR="008968B6" w:rsidRPr="006B6379" w14:paraId="35608EA7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525CCF4F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7:00–8:00 am</w:t>
            </w:r>
          </w:p>
        </w:tc>
        <w:tc>
          <w:tcPr>
            <w:tcW w:w="1440" w:type="dxa"/>
            <w:vAlign w:val="center"/>
          </w:tcPr>
          <w:p w14:paraId="4D89DAC5" w14:textId="7F7AC2BB" w:rsidR="008968B6" w:rsidRPr="00812648" w:rsidRDefault="008F797E" w:rsidP="006B6379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8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E6EBD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14:paraId="3C9AA5F0" w14:textId="06C16D28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440" w:type="dxa"/>
            <w:vAlign w:val="center"/>
          </w:tcPr>
          <w:p w14:paraId="13DCB105" w14:textId="2758E95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147FD593" w14:textId="3E3BD212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07312A31" w14:textId="701E605A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14:paraId="042C5FB6" w14:textId="7582A5A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8968B6" w:rsidRPr="00812648" w14:paraId="1125B54D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544D65B9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8:00–9:00 am</w:t>
            </w:r>
          </w:p>
        </w:tc>
        <w:tc>
          <w:tcPr>
            <w:tcW w:w="1440" w:type="dxa"/>
            <w:vAlign w:val="center"/>
          </w:tcPr>
          <w:p w14:paraId="384447DE" w14:textId="6767F25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2E85EB70" w14:textId="492AACD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62A5EEB8" w14:textId="4FFAFD0A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12C3EA2E" w14:textId="6C22D09A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1440" w:type="dxa"/>
            <w:vAlign w:val="center"/>
          </w:tcPr>
          <w:p w14:paraId="00FB9851" w14:textId="19F1BB3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1440" w:type="dxa"/>
            <w:vAlign w:val="center"/>
          </w:tcPr>
          <w:p w14:paraId="4F0F1858" w14:textId="1B0D124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</w:tr>
      <w:tr w:rsidR="008968B6" w:rsidRPr="00812648" w14:paraId="4699EAAE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6EA8F4EE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9:00–10:00 am</w:t>
            </w:r>
          </w:p>
        </w:tc>
        <w:tc>
          <w:tcPr>
            <w:tcW w:w="1440" w:type="dxa"/>
            <w:vAlign w:val="center"/>
          </w:tcPr>
          <w:p w14:paraId="62C943DF" w14:textId="35298960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5E3DB420" w14:textId="1EB0AFE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003421F8" w14:textId="1FF07DD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14:paraId="6B07E19C" w14:textId="69AD8C2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14:paraId="2867188F" w14:textId="46BFDEEE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14:paraId="1625E39E" w14:textId="05C1934D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</w:tr>
      <w:tr w:rsidR="008968B6" w:rsidRPr="00812648" w14:paraId="32E5D78E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19CCFD97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10:00–11:00 am</w:t>
            </w:r>
          </w:p>
        </w:tc>
        <w:tc>
          <w:tcPr>
            <w:tcW w:w="1440" w:type="dxa"/>
            <w:vAlign w:val="center"/>
          </w:tcPr>
          <w:p w14:paraId="68293E4E" w14:textId="29C24754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14:paraId="114815DF" w14:textId="66D692CE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157BD632" w14:textId="0E1F7293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4AD4E8E5" w14:textId="7A879A4E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440" w:type="dxa"/>
            <w:vAlign w:val="center"/>
          </w:tcPr>
          <w:p w14:paraId="64F783E3" w14:textId="50FF40E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1440" w:type="dxa"/>
            <w:vAlign w:val="center"/>
          </w:tcPr>
          <w:p w14:paraId="068B8E7C" w14:textId="033D04F4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</w:tr>
      <w:tr w:rsidR="008968B6" w:rsidRPr="00812648" w14:paraId="21334B80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368B3861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11:00–Noon</w:t>
            </w:r>
          </w:p>
        </w:tc>
        <w:tc>
          <w:tcPr>
            <w:tcW w:w="1440" w:type="dxa"/>
            <w:vAlign w:val="center"/>
          </w:tcPr>
          <w:p w14:paraId="15FEBA42" w14:textId="61079042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1440" w:type="dxa"/>
            <w:vAlign w:val="center"/>
          </w:tcPr>
          <w:p w14:paraId="683C215C" w14:textId="08FEA29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1440" w:type="dxa"/>
            <w:vAlign w:val="center"/>
          </w:tcPr>
          <w:p w14:paraId="65D8A6C7" w14:textId="3A37A14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1440" w:type="dxa"/>
            <w:vAlign w:val="center"/>
          </w:tcPr>
          <w:p w14:paraId="438310C3" w14:textId="043113E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440" w:type="dxa"/>
            <w:vAlign w:val="center"/>
          </w:tcPr>
          <w:p w14:paraId="1626D4F8" w14:textId="27D7EE00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1440" w:type="dxa"/>
            <w:vAlign w:val="center"/>
          </w:tcPr>
          <w:p w14:paraId="6AC4F68C" w14:textId="1AA1700D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</w:tr>
      <w:tr w:rsidR="008968B6" w:rsidRPr="00812648" w14:paraId="657C27ED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47E4440B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12:00–1:00 pm</w:t>
            </w:r>
          </w:p>
        </w:tc>
        <w:tc>
          <w:tcPr>
            <w:tcW w:w="1440" w:type="dxa"/>
            <w:vAlign w:val="center"/>
          </w:tcPr>
          <w:p w14:paraId="1B132BF8" w14:textId="4473149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1440" w:type="dxa"/>
            <w:vAlign w:val="center"/>
          </w:tcPr>
          <w:p w14:paraId="498A97FE" w14:textId="574ED1FD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1440" w:type="dxa"/>
            <w:vAlign w:val="center"/>
          </w:tcPr>
          <w:p w14:paraId="64F5CF60" w14:textId="31346D80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440" w:type="dxa"/>
            <w:vAlign w:val="center"/>
          </w:tcPr>
          <w:p w14:paraId="4521897D" w14:textId="60C5F5D2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1440" w:type="dxa"/>
            <w:vAlign w:val="center"/>
          </w:tcPr>
          <w:p w14:paraId="32A464AA" w14:textId="7A584E2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1440" w:type="dxa"/>
            <w:vAlign w:val="center"/>
          </w:tcPr>
          <w:p w14:paraId="67B6A8F2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429862F1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67148B08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1:00–2:00 pm</w:t>
            </w:r>
          </w:p>
        </w:tc>
        <w:tc>
          <w:tcPr>
            <w:tcW w:w="1440" w:type="dxa"/>
            <w:vAlign w:val="center"/>
          </w:tcPr>
          <w:p w14:paraId="1A26AD3E" w14:textId="298B2DC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1440" w:type="dxa"/>
            <w:vAlign w:val="center"/>
          </w:tcPr>
          <w:p w14:paraId="58D0D640" w14:textId="35BE181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1440" w:type="dxa"/>
            <w:vAlign w:val="center"/>
          </w:tcPr>
          <w:p w14:paraId="5EB82DF7" w14:textId="40FAF130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1440" w:type="dxa"/>
            <w:vAlign w:val="center"/>
          </w:tcPr>
          <w:p w14:paraId="5AC838F7" w14:textId="0542F2F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1440" w:type="dxa"/>
            <w:vAlign w:val="center"/>
          </w:tcPr>
          <w:p w14:paraId="4E3E4C92" w14:textId="6DDAC66C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1440" w:type="dxa"/>
            <w:vAlign w:val="center"/>
          </w:tcPr>
          <w:p w14:paraId="470C6C02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4111336C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6B1885B3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2:00–3:00 pm</w:t>
            </w:r>
          </w:p>
        </w:tc>
        <w:tc>
          <w:tcPr>
            <w:tcW w:w="1440" w:type="dxa"/>
            <w:vAlign w:val="center"/>
          </w:tcPr>
          <w:p w14:paraId="26CE0F2D" w14:textId="46F5F6D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1440" w:type="dxa"/>
            <w:vAlign w:val="center"/>
          </w:tcPr>
          <w:p w14:paraId="4A290198" w14:textId="78F69A22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1440" w:type="dxa"/>
            <w:vAlign w:val="center"/>
          </w:tcPr>
          <w:p w14:paraId="222F12AA" w14:textId="0B966960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1440" w:type="dxa"/>
            <w:vAlign w:val="center"/>
          </w:tcPr>
          <w:p w14:paraId="02EBD38F" w14:textId="77314214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1440" w:type="dxa"/>
            <w:vAlign w:val="center"/>
          </w:tcPr>
          <w:p w14:paraId="2C1FD996" w14:textId="7D49CF23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1440" w:type="dxa"/>
            <w:vAlign w:val="center"/>
          </w:tcPr>
          <w:p w14:paraId="5CEB11A8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54FA28E2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4BEE8476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3:00–4:00 pm</w:t>
            </w:r>
          </w:p>
        </w:tc>
        <w:tc>
          <w:tcPr>
            <w:tcW w:w="1440" w:type="dxa"/>
            <w:vAlign w:val="center"/>
          </w:tcPr>
          <w:p w14:paraId="185C6E9F" w14:textId="754F249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1440" w:type="dxa"/>
            <w:vAlign w:val="center"/>
          </w:tcPr>
          <w:p w14:paraId="2D0C95BE" w14:textId="172A589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1440" w:type="dxa"/>
            <w:vAlign w:val="center"/>
          </w:tcPr>
          <w:p w14:paraId="56D9548B" w14:textId="2F8427CE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1440" w:type="dxa"/>
            <w:vAlign w:val="center"/>
          </w:tcPr>
          <w:p w14:paraId="6A8D2D03" w14:textId="6DFD8B8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1440" w:type="dxa"/>
            <w:vAlign w:val="center"/>
          </w:tcPr>
          <w:p w14:paraId="4504C819" w14:textId="7ECD9395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1440" w:type="dxa"/>
            <w:vAlign w:val="center"/>
          </w:tcPr>
          <w:p w14:paraId="637D3229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0FD2CE42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1BFF45B6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4:00–5:00 pm</w:t>
            </w:r>
          </w:p>
        </w:tc>
        <w:tc>
          <w:tcPr>
            <w:tcW w:w="1440" w:type="dxa"/>
            <w:vAlign w:val="center"/>
          </w:tcPr>
          <w:p w14:paraId="2B222844" w14:textId="3400C3F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1440" w:type="dxa"/>
            <w:vAlign w:val="center"/>
          </w:tcPr>
          <w:p w14:paraId="586F87AD" w14:textId="3E40400A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1440" w:type="dxa"/>
            <w:vAlign w:val="center"/>
          </w:tcPr>
          <w:p w14:paraId="49B4E2EB" w14:textId="1FA52F7C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3B7240DD" w14:textId="7B7E283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1440" w:type="dxa"/>
            <w:vAlign w:val="center"/>
          </w:tcPr>
          <w:p w14:paraId="292F42EA" w14:textId="07B20BFD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1440" w:type="dxa"/>
            <w:vAlign w:val="center"/>
          </w:tcPr>
          <w:p w14:paraId="1526E2AD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5329C0D8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253F716D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5:00–6:00 pm</w:t>
            </w:r>
          </w:p>
        </w:tc>
        <w:tc>
          <w:tcPr>
            <w:tcW w:w="1440" w:type="dxa"/>
            <w:vAlign w:val="center"/>
          </w:tcPr>
          <w:p w14:paraId="0DEF25F6" w14:textId="2F634E69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1440" w:type="dxa"/>
            <w:vAlign w:val="center"/>
          </w:tcPr>
          <w:p w14:paraId="2A900D29" w14:textId="65CBC78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1440" w:type="dxa"/>
            <w:vAlign w:val="center"/>
          </w:tcPr>
          <w:p w14:paraId="7355999C" w14:textId="68B9570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1440" w:type="dxa"/>
            <w:vAlign w:val="center"/>
          </w:tcPr>
          <w:p w14:paraId="35F2ECF5" w14:textId="71BCBB7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1440" w:type="dxa"/>
            <w:vAlign w:val="center"/>
          </w:tcPr>
          <w:p w14:paraId="43795370" w14:textId="0D86229C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7"/>
          </w:p>
        </w:tc>
        <w:tc>
          <w:tcPr>
            <w:tcW w:w="1440" w:type="dxa"/>
            <w:vAlign w:val="center"/>
          </w:tcPr>
          <w:p w14:paraId="2082C0C3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2F3B701F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03D80DAB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6:00–7:00 pm</w:t>
            </w:r>
          </w:p>
        </w:tc>
        <w:tc>
          <w:tcPr>
            <w:tcW w:w="1440" w:type="dxa"/>
            <w:vAlign w:val="center"/>
          </w:tcPr>
          <w:p w14:paraId="1290FB84" w14:textId="55E0F5D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1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8"/>
          </w:p>
        </w:tc>
        <w:tc>
          <w:tcPr>
            <w:tcW w:w="1440" w:type="dxa"/>
            <w:vAlign w:val="center"/>
          </w:tcPr>
          <w:p w14:paraId="5F0DB8BD" w14:textId="0F79D806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2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69"/>
          </w:p>
        </w:tc>
        <w:tc>
          <w:tcPr>
            <w:tcW w:w="1440" w:type="dxa"/>
            <w:vAlign w:val="center"/>
          </w:tcPr>
          <w:p w14:paraId="2C7516EF" w14:textId="374B2791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3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0"/>
          </w:p>
        </w:tc>
        <w:tc>
          <w:tcPr>
            <w:tcW w:w="1440" w:type="dxa"/>
            <w:vAlign w:val="center"/>
          </w:tcPr>
          <w:p w14:paraId="22FD945C" w14:textId="14DFDA5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4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1"/>
          </w:p>
        </w:tc>
        <w:tc>
          <w:tcPr>
            <w:tcW w:w="1440" w:type="dxa"/>
            <w:vAlign w:val="center"/>
          </w:tcPr>
          <w:p w14:paraId="75315679" w14:textId="45290A8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5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2"/>
          </w:p>
        </w:tc>
        <w:tc>
          <w:tcPr>
            <w:tcW w:w="1440" w:type="dxa"/>
            <w:vAlign w:val="center"/>
          </w:tcPr>
          <w:p w14:paraId="00CF63FC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8968B6" w:rsidRPr="00812648" w14:paraId="014D2B61" w14:textId="77777777" w:rsidTr="006B6379">
        <w:trPr>
          <w:trHeight w:val="360"/>
        </w:trPr>
        <w:tc>
          <w:tcPr>
            <w:tcW w:w="1908" w:type="dxa"/>
            <w:vAlign w:val="center"/>
          </w:tcPr>
          <w:p w14:paraId="16492A3C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t>7:00–8:00 pm</w:t>
            </w:r>
          </w:p>
        </w:tc>
        <w:tc>
          <w:tcPr>
            <w:tcW w:w="1440" w:type="dxa"/>
            <w:vAlign w:val="center"/>
          </w:tcPr>
          <w:p w14:paraId="0FE5FE07" w14:textId="044F15B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6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3"/>
          </w:p>
        </w:tc>
        <w:tc>
          <w:tcPr>
            <w:tcW w:w="1440" w:type="dxa"/>
            <w:vAlign w:val="center"/>
          </w:tcPr>
          <w:p w14:paraId="054F138C" w14:textId="73B142EB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7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4"/>
          </w:p>
        </w:tc>
        <w:tc>
          <w:tcPr>
            <w:tcW w:w="1440" w:type="dxa"/>
            <w:vAlign w:val="center"/>
          </w:tcPr>
          <w:p w14:paraId="45AD9825" w14:textId="133982DD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8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5"/>
          </w:p>
        </w:tc>
        <w:tc>
          <w:tcPr>
            <w:tcW w:w="1440" w:type="dxa"/>
            <w:vAlign w:val="center"/>
          </w:tcPr>
          <w:p w14:paraId="2FB2A111" w14:textId="5312C838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9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6"/>
          </w:p>
        </w:tc>
        <w:tc>
          <w:tcPr>
            <w:tcW w:w="1440" w:type="dxa"/>
            <w:vAlign w:val="center"/>
          </w:tcPr>
          <w:p w14:paraId="72D9CE42" w14:textId="67E7F06F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  <w:r w:rsidRPr="00812648">
              <w:rPr>
                <w:rFonts w:ascii="Arial" w:hAnsi="Arial"/>
                <w:sz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0"/>
            <w:r w:rsidRPr="00812648">
              <w:rPr>
                <w:rFonts w:ascii="Arial" w:hAnsi="Arial"/>
                <w:sz w:val="18"/>
              </w:rPr>
              <w:instrText xml:space="preserve"> FORMCHECKBOX </w:instrText>
            </w:r>
            <w:r w:rsidR="006E6EBD" w:rsidRPr="00812648">
              <w:rPr>
                <w:rFonts w:ascii="Arial" w:hAnsi="Arial"/>
                <w:sz w:val="18"/>
              </w:rPr>
            </w:r>
            <w:r w:rsidRPr="00812648">
              <w:rPr>
                <w:rFonts w:ascii="Arial" w:hAnsi="Arial"/>
                <w:sz w:val="18"/>
              </w:rPr>
              <w:fldChar w:fldCharType="separate"/>
            </w:r>
            <w:r w:rsidRPr="00812648">
              <w:rPr>
                <w:rFonts w:ascii="Arial" w:hAnsi="Arial"/>
                <w:sz w:val="18"/>
              </w:rPr>
              <w:fldChar w:fldCharType="end"/>
            </w:r>
            <w:bookmarkEnd w:id="77"/>
          </w:p>
        </w:tc>
        <w:tc>
          <w:tcPr>
            <w:tcW w:w="1440" w:type="dxa"/>
            <w:vAlign w:val="center"/>
          </w:tcPr>
          <w:p w14:paraId="28CAA5F3" w14:textId="77777777" w:rsidR="008968B6" w:rsidRPr="00812648" w:rsidRDefault="008968B6" w:rsidP="008968B6">
            <w:pPr>
              <w:tabs>
                <w:tab w:val="left" w:pos="7200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885E263" w14:textId="77777777" w:rsidR="008968B6" w:rsidRPr="00DD11CE" w:rsidRDefault="008968B6" w:rsidP="008968B6">
      <w:pPr>
        <w:tabs>
          <w:tab w:val="left" w:pos="7200"/>
        </w:tabs>
        <w:spacing w:line="360" w:lineRule="auto"/>
        <w:rPr>
          <w:rFonts w:ascii="Arial" w:hAnsi="Arial"/>
          <w:sz w:val="18"/>
        </w:rPr>
      </w:pPr>
    </w:p>
    <w:p w14:paraId="134AA1A6" w14:textId="3F4B3CAD" w:rsidR="008968B6" w:rsidRPr="003A6DDB" w:rsidRDefault="008968B6" w:rsidP="008968B6">
      <w:pPr>
        <w:tabs>
          <w:tab w:val="left" w:pos="7200"/>
        </w:tabs>
        <w:spacing w:line="360" w:lineRule="auto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 xml:space="preserve">List </w:t>
      </w:r>
      <w:r w:rsidR="00961997">
        <w:rPr>
          <w:rFonts w:ascii="Arial" w:hAnsi="Arial"/>
          <w:sz w:val="20"/>
        </w:rPr>
        <w:t>any</w:t>
      </w:r>
      <w:r w:rsidRPr="003A6DDB">
        <w:rPr>
          <w:rFonts w:ascii="Arial" w:hAnsi="Arial"/>
          <w:sz w:val="20"/>
        </w:rPr>
        <w:t xml:space="preserve"> courses for which you are registered (or for which you plan to register) this </w:t>
      </w:r>
      <w:r w:rsidR="004349B2">
        <w:rPr>
          <w:rFonts w:ascii="Arial" w:hAnsi="Arial"/>
          <w:sz w:val="20"/>
        </w:rPr>
        <w:t>summer</w:t>
      </w:r>
      <w:r w:rsidRPr="003A6DDB">
        <w:rPr>
          <w:rFonts w:ascii="Arial" w:hAnsi="Arial"/>
          <w:sz w:val="20"/>
        </w:rPr>
        <w:t>:</w:t>
      </w:r>
    </w:p>
    <w:p w14:paraId="31280654" w14:textId="3907EAA4" w:rsidR="008968B6" w:rsidRPr="003A6DDB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1.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8" w:name="Text8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8"/>
      <w:r w:rsidR="00961997">
        <w:rPr>
          <w:rFonts w:ascii="Arial" w:hAnsi="Arial"/>
          <w:sz w:val="20"/>
        </w:rPr>
        <w:tab/>
        <w:t>3</w:t>
      </w:r>
      <w:r w:rsidRPr="003A6DDB">
        <w:rPr>
          <w:rFonts w:ascii="Arial" w:hAnsi="Arial"/>
          <w:sz w:val="20"/>
        </w:rPr>
        <w:t>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9" w:name="Text11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79"/>
    </w:p>
    <w:p w14:paraId="67879C5E" w14:textId="7FF183AE" w:rsidR="008968B6" w:rsidRPr="003A6DDB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t>2.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0" w:name="Text9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0"/>
      <w:r w:rsidR="00961997">
        <w:rPr>
          <w:rFonts w:ascii="Arial" w:hAnsi="Arial"/>
          <w:sz w:val="20"/>
        </w:rPr>
        <w:tab/>
        <w:t>4</w:t>
      </w:r>
      <w:r w:rsidRPr="003A6DDB">
        <w:rPr>
          <w:rFonts w:ascii="Arial" w:hAnsi="Arial"/>
          <w:sz w:val="20"/>
        </w:rPr>
        <w:t>.</w:t>
      </w:r>
      <w:r w:rsidRPr="003A6DDB">
        <w:rPr>
          <w:rFonts w:ascii="Arial" w:hAnsi="Arial"/>
          <w:sz w:val="20"/>
        </w:rPr>
        <w:tab/>
      </w:r>
      <w:r w:rsidRPr="003A6DDB">
        <w:rPr>
          <w:rFonts w:ascii="Arial" w:hAnsi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1" w:name="Text12"/>
      <w:r w:rsidRPr="003A6DDB">
        <w:rPr>
          <w:rFonts w:ascii="Arial" w:hAnsi="Arial"/>
          <w:sz w:val="20"/>
        </w:rPr>
        <w:instrText xml:space="preserve"> FORMTEXT </w:instrText>
      </w:r>
      <w:r w:rsidRPr="003A6DDB">
        <w:rPr>
          <w:rFonts w:ascii="Arial" w:hAnsi="Arial"/>
          <w:sz w:val="20"/>
        </w:rPr>
      </w:r>
      <w:r w:rsidRPr="003A6DDB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3A6DDB">
        <w:rPr>
          <w:rFonts w:ascii="Arial" w:hAnsi="Arial"/>
          <w:sz w:val="20"/>
        </w:rPr>
        <w:fldChar w:fldCharType="end"/>
      </w:r>
      <w:bookmarkEnd w:id="81"/>
    </w:p>
    <w:p w14:paraId="41D41B2F" w14:textId="77777777" w:rsidR="008968B6" w:rsidRPr="00DD11CE" w:rsidRDefault="008968B6" w:rsidP="008968B6">
      <w:pPr>
        <w:tabs>
          <w:tab w:val="left" w:pos="7200"/>
        </w:tabs>
        <w:spacing w:line="360" w:lineRule="auto"/>
        <w:rPr>
          <w:rFonts w:ascii="Arial" w:hAnsi="Arial"/>
          <w:sz w:val="18"/>
        </w:rPr>
      </w:pPr>
    </w:p>
    <w:p w14:paraId="0123AE13" w14:textId="1E1C6243" w:rsidR="008968B6" w:rsidRPr="002436EF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18"/>
          <w:szCs w:val="18"/>
        </w:rPr>
      </w:pPr>
      <w:r w:rsidRPr="002436EF">
        <w:rPr>
          <w:rFonts w:ascii="Arial" w:hAnsi="Arial"/>
          <w:b/>
          <w:sz w:val="18"/>
          <w:szCs w:val="18"/>
        </w:rPr>
        <w:t>Important</w:t>
      </w:r>
      <w:r w:rsidRPr="002436EF">
        <w:rPr>
          <w:rFonts w:ascii="Arial" w:hAnsi="Arial"/>
          <w:sz w:val="18"/>
          <w:szCs w:val="18"/>
        </w:rPr>
        <w:t>: G</w:t>
      </w:r>
      <w:r w:rsidR="004349B2" w:rsidRPr="002436EF">
        <w:rPr>
          <w:rFonts w:ascii="Arial" w:hAnsi="Arial"/>
          <w:sz w:val="18"/>
          <w:szCs w:val="18"/>
        </w:rPr>
        <w:t>raduate students</w:t>
      </w:r>
      <w:r w:rsidRPr="002436EF">
        <w:rPr>
          <w:rFonts w:ascii="Arial" w:hAnsi="Arial"/>
          <w:sz w:val="18"/>
          <w:szCs w:val="18"/>
        </w:rPr>
        <w:t xml:space="preserve"> </w:t>
      </w:r>
      <w:r w:rsidR="004349B2" w:rsidRPr="002436EF">
        <w:rPr>
          <w:rFonts w:ascii="Arial" w:hAnsi="Arial"/>
          <w:sz w:val="18"/>
          <w:szCs w:val="18"/>
        </w:rPr>
        <w:t>do not have to be registered for summer classes to b</w:t>
      </w:r>
      <w:r w:rsidR="00360DC0" w:rsidRPr="002436EF">
        <w:rPr>
          <w:rFonts w:ascii="Arial" w:hAnsi="Arial"/>
          <w:sz w:val="18"/>
          <w:szCs w:val="18"/>
        </w:rPr>
        <w:t>e</w:t>
      </w:r>
      <w:r w:rsidR="004349B2" w:rsidRPr="002436EF">
        <w:rPr>
          <w:rFonts w:ascii="Arial" w:hAnsi="Arial"/>
          <w:sz w:val="18"/>
          <w:szCs w:val="18"/>
        </w:rPr>
        <w:t xml:space="preserve"> employed as Instructional Assistants if they were registered for a minimum of nine </w:t>
      </w:r>
      <w:r w:rsidR="00360DC0" w:rsidRPr="002436EF">
        <w:rPr>
          <w:rFonts w:ascii="Arial" w:hAnsi="Arial"/>
          <w:sz w:val="18"/>
          <w:szCs w:val="18"/>
        </w:rPr>
        <w:t>graduate credit</w:t>
      </w:r>
      <w:r w:rsidR="004349B2" w:rsidRPr="002436EF">
        <w:rPr>
          <w:rFonts w:ascii="Arial" w:hAnsi="Arial"/>
          <w:sz w:val="18"/>
          <w:szCs w:val="18"/>
        </w:rPr>
        <w:t xml:space="preserve"> hours in the preceding </w:t>
      </w:r>
      <w:r w:rsidR="00F40180" w:rsidRPr="002436EF">
        <w:rPr>
          <w:rFonts w:ascii="Arial" w:hAnsi="Arial"/>
          <w:sz w:val="18"/>
          <w:szCs w:val="18"/>
        </w:rPr>
        <w:t xml:space="preserve">fall and </w:t>
      </w:r>
      <w:r w:rsidR="004349B2" w:rsidRPr="002436EF">
        <w:rPr>
          <w:rFonts w:ascii="Arial" w:hAnsi="Arial"/>
          <w:sz w:val="18"/>
          <w:szCs w:val="18"/>
        </w:rPr>
        <w:t>spring semester</w:t>
      </w:r>
      <w:r w:rsidR="00F40180" w:rsidRPr="002436EF">
        <w:rPr>
          <w:rFonts w:ascii="Arial" w:hAnsi="Arial"/>
          <w:sz w:val="18"/>
          <w:szCs w:val="18"/>
        </w:rPr>
        <w:t>s</w:t>
      </w:r>
      <w:r w:rsidR="004349B2" w:rsidRPr="002436EF">
        <w:rPr>
          <w:rFonts w:ascii="Arial" w:hAnsi="Arial"/>
          <w:sz w:val="18"/>
          <w:szCs w:val="18"/>
        </w:rPr>
        <w:t xml:space="preserve"> </w:t>
      </w:r>
      <w:r w:rsidR="006B6379" w:rsidRPr="002436EF">
        <w:rPr>
          <w:rFonts w:ascii="Arial" w:hAnsi="Arial"/>
          <w:sz w:val="18"/>
          <w:szCs w:val="18"/>
        </w:rPr>
        <w:t>(or had an a</w:t>
      </w:r>
      <w:r w:rsidR="002436EF">
        <w:rPr>
          <w:rFonts w:ascii="Arial" w:hAnsi="Arial"/>
          <w:sz w:val="18"/>
          <w:szCs w:val="18"/>
        </w:rPr>
        <w:t>pproved exemption from the nine-</w:t>
      </w:r>
      <w:r w:rsidR="006B6379" w:rsidRPr="002436EF">
        <w:rPr>
          <w:rFonts w:ascii="Arial" w:hAnsi="Arial"/>
          <w:sz w:val="18"/>
          <w:szCs w:val="18"/>
        </w:rPr>
        <w:t>hour requirement for one of those semesters)</w:t>
      </w:r>
      <w:r w:rsidRPr="002436EF">
        <w:rPr>
          <w:rFonts w:ascii="Arial" w:hAnsi="Arial"/>
          <w:sz w:val="18"/>
          <w:szCs w:val="18"/>
        </w:rPr>
        <w:t>.</w:t>
      </w:r>
      <w:r w:rsidR="00360DC0" w:rsidRPr="002436EF">
        <w:rPr>
          <w:rFonts w:ascii="Arial" w:hAnsi="Arial"/>
          <w:sz w:val="18"/>
          <w:szCs w:val="18"/>
        </w:rPr>
        <w:t xml:space="preserve"> Otherwise, enrollment in </w:t>
      </w:r>
      <w:r w:rsidR="001563B2" w:rsidRPr="002436EF">
        <w:rPr>
          <w:rFonts w:ascii="Arial" w:hAnsi="Arial"/>
          <w:sz w:val="18"/>
          <w:szCs w:val="18"/>
        </w:rPr>
        <w:t>three</w:t>
      </w:r>
      <w:r w:rsidR="00360DC0" w:rsidRPr="002436EF">
        <w:rPr>
          <w:rFonts w:ascii="Arial" w:hAnsi="Arial"/>
          <w:sz w:val="18"/>
          <w:szCs w:val="18"/>
        </w:rPr>
        <w:t xml:space="preserve"> graduate credit hours </w:t>
      </w:r>
      <w:r w:rsidR="006B6379" w:rsidRPr="002436EF">
        <w:rPr>
          <w:rFonts w:ascii="Arial" w:hAnsi="Arial"/>
          <w:sz w:val="18"/>
          <w:szCs w:val="18"/>
        </w:rPr>
        <w:t>during the su</w:t>
      </w:r>
      <w:r w:rsidR="002436EF" w:rsidRPr="002436EF">
        <w:rPr>
          <w:rFonts w:ascii="Arial" w:hAnsi="Arial"/>
          <w:sz w:val="18"/>
          <w:szCs w:val="18"/>
        </w:rPr>
        <w:t xml:space="preserve">mmer session </w:t>
      </w:r>
      <w:r w:rsidR="0044276B" w:rsidRPr="002436EF">
        <w:rPr>
          <w:rFonts w:ascii="Arial" w:hAnsi="Arial"/>
          <w:sz w:val="18"/>
          <w:szCs w:val="18"/>
        </w:rPr>
        <w:t>is a requirement for employment.</w:t>
      </w:r>
      <w:r w:rsidR="002436EF" w:rsidRPr="002436EF">
        <w:rPr>
          <w:rFonts w:ascii="Arial" w:hAnsi="Arial"/>
          <w:sz w:val="18"/>
          <w:szCs w:val="18"/>
        </w:rPr>
        <w:t xml:space="preserve"> Undergraduates do not need to be enrolle</w:t>
      </w:r>
      <w:r w:rsidR="00D24433">
        <w:rPr>
          <w:rFonts w:ascii="Arial" w:hAnsi="Arial"/>
          <w:sz w:val="18"/>
          <w:szCs w:val="18"/>
        </w:rPr>
        <w:t>d to be eligible for employment if they were enrolled in spring and will be returning for the fall semester.</w:t>
      </w:r>
    </w:p>
    <w:p w14:paraId="6DD05C9C" w14:textId="2F9C9595" w:rsidR="00142B04" w:rsidRDefault="008968B6" w:rsidP="00142B04">
      <w:pPr>
        <w:tabs>
          <w:tab w:val="left" w:pos="360"/>
          <w:tab w:val="decimal" w:pos="5760"/>
          <w:tab w:val="left" w:pos="6120"/>
        </w:tabs>
        <w:rPr>
          <w:rFonts w:ascii="Arial" w:hAnsi="Arial"/>
          <w:sz w:val="20"/>
        </w:rPr>
      </w:pPr>
      <w:r w:rsidRPr="003A6DDB">
        <w:rPr>
          <w:rFonts w:ascii="Arial" w:hAnsi="Arial"/>
          <w:sz w:val="20"/>
        </w:rPr>
        <w:br w:type="page"/>
      </w:r>
      <w:r w:rsidR="00142B04" w:rsidRPr="004F750E">
        <w:rPr>
          <w:rFonts w:ascii="Arial" w:hAnsi="Arial"/>
          <w:sz w:val="20"/>
        </w:rPr>
        <w:lastRenderedPageBreak/>
        <w:t>Please indicate the courses for which you feel you are qualified to be employed as an Instructional Assistant</w:t>
      </w:r>
      <w:r w:rsidR="00142B04">
        <w:rPr>
          <w:rFonts w:ascii="Arial" w:hAnsi="Arial"/>
          <w:sz w:val="20"/>
        </w:rPr>
        <w:t>. Note that all lab classes will be held face-to-face for summer 2025; there will be no online labs offered.</w:t>
      </w:r>
    </w:p>
    <w:p w14:paraId="6D7DBF16" w14:textId="77777777" w:rsidR="00142B04" w:rsidRDefault="00142B04" w:rsidP="00142B04">
      <w:pPr>
        <w:tabs>
          <w:tab w:val="left" w:pos="360"/>
          <w:tab w:val="decimal" w:pos="5760"/>
          <w:tab w:val="left" w:pos="6120"/>
        </w:tabs>
        <w:rPr>
          <w:rFonts w:ascii="Arial" w:hAnsi="Arial"/>
          <w:sz w:val="20"/>
        </w:rPr>
      </w:pPr>
    </w:p>
    <w:p w14:paraId="0C1896EC" w14:textId="77777777" w:rsidR="00142B04" w:rsidRDefault="00142B04" w:rsidP="00142B04">
      <w:pPr>
        <w:tabs>
          <w:tab w:val="left" w:pos="360"/>
          <w:tab w:val="decimal" w:pos="5760"/>
          <w:tab w:val="left" w:pos="6120"/>
        </w:tabs>
        <w:rPr>
          <w:rFonts w:ascii="Arial" w:hAnsi="Arial"/>
          <w:sz w:val="20"/>
        </w:rPr>
      </w:pPr>
    </w:p>
    <w:p w14:paraId="26628CD0" w14:textId="17BF0053" w:rsidR="00142B04" w:rsidRPr="004F750E" w:rsidRDefault="00142B04" w:rsidP="00142B04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Summer Session I — May 2</w:t>
      </w:r>
      <w:r w:rsidR="00E5564E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–Jun 2</w:t>
      </w:r>
      <w:r w:rsidR="00E5564E">
        <w:rPr>
          <w:rFonts w:ascii="Arial" w:hAnsi="Arial"/>
          <w:sz w:val="20"/>
        </w:rPr>
        <w:t>9</w:t>
      </w:r>
    </w:p>
    <w:p w14:paraId="2DC0E06E" w14:textId="3A98A999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1321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Ecology, Evolution and Society (non-</w:t>
      </w:r>
      <w:proofErr w:type="gramStart"/>
      <w:r>
        <w:rPr>
          <w:rFonts w:ascii="Arial" w:hAnsi="Arial"/>
          <w:sz w:val="20"/>
        </w:rPr>
        <w:t>majors</w:t>
      </w:r>
      <w:proofErr w:type="gramEnd"/>
      <w:r>
        <w:rPr>
          <w:rFonts w:ascii="Arial" w:hAnsi="Arial"/>
          <w:sz w:val="20"/>
        </w:rPr>
        <w:t xml:space="preserve"> course)</w:t>
      </w:r>
    </w:p>
    <w:p w14:paraId="5B6E9FC5" w14:textId="126512A3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Bio 2430</w:t>
      </w:r>
      <w:r w:rsidRPr="004F750E">
        <w:rPr>
          <w:rFonts w:ascii="Arial" w:hAnsi="Arial"/>
          <w:sz w:val="20"/>
        </w:rPr>
        <w:tab/>
        <w:t>Anatomy and Physiology (non-</w:t>
      </w:r>
      <w:proofErr w:type="gramStart"/>
      <w:r w:rsidRPr="004F750E">
        <w:rPr>
          <w:rFonts w:ascii="Arial" w:hAnsi="Arial"/>
          <w:sz w:val="20"/>
        </w:rPr>
        <w:t>majors</w:t>
      </w:r>
      <w:proofErr w:type="gramEnd"/>
      <w:r w:rsidRPr="004F750E">
        <w:rPr>
          <w:rFonts w:ascii="Arial" w:hAnsi="Arial"/>
          <w:sz w:val="20"/>
        </w:rPr>
        <w:t xml:space="preserve"> course)</w:t>
      </w:r>
    </w:p>
    <w:p w14:paraId="3DF4312B" w14:textId="783CD7A4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76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2"/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244</w:t>
      </w:r>
      <w:r w:rsidRPr="004F750E">
        <w:rPr>
          <w:rFonts w:ascii="Arial" w:hAnsi="Arial"/>
          <w:sz w:val="20"/>
        </w:rPr>
        <w:t>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Principles of </w:t>
      </w:r>
      <w:r w:rsidRPr="004F750E">
        <w:rPr>
          <w:rFonts w:ascii="Arial" w:hAnsi="Arial"/>
          <w:sz w:val="20"/>
        </w:rPr>
        <w:t>Microbiology</w:t>
      </w:r>
      <w:r>
        <w:rPr>
          <w:rFonts w:ascii="Arial" w:hAnsi="Arial"/>
          <w:sz w:val="20"/>
        </w:rPr>
        <w:t xml:space="preserve"> (</w:t>
      </w:r>
      <w:r w:rsidRPr="004F750E">
        <w:rPr>
          <w:rFonts w:ascii="Arial" w:hAnsi="Arial"/>
          <w:sz w:val="20"/>
        </w:rPr>
        <w:t>non-</w:t>
      </w:r>
      <w:proofErr w:type="gramStart"/>
      <w:r w:rsidRPr="004F750E">
        <w:rPr>
          <w:rFonts w:ascii="Arial" w:hAnsi="Arial"/>
          <w:sz w:val="20"/>
        </w:rPr>
        <w:t>majors</w:t>
      </w:r>
      <w:proofErr w:type="gramEnd"/>
      <w:r w:rsidRPr="004F750E">
        <w:rPr>
          <w:rFonts w:ascii="Arial" w:hAnsi="Arial"/>
          <w:sz w:val="20"/>
        </w:rPr>
        <w:t xml:space="preserve"> course</w:t>
      </w:r>
      <w:r>
        <w:rPr>
          <w:rFonts w:ascii="Arial" w:hAnsi="Arial"/>
          <w:sz w:val="20"/>
        </w:rPr>
        <w:t>)</w:t>
      </w:r>
    </w:p>
    <w:p w14:paraId="1F77D4AC" w14:textId="47737CC8" w:rsidR="00E5564E" w:rsidRDefault="00E5564E" w:rsidP="00E5564E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2450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Genetics</w:t>
      </w:r>
    </w:p>
    <w:p w14:paraId="5C0F07F9" w14:textId="36011513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2452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Anatomy and Physiology (pre-nursing</w:t>
      </w:r>
      <w:r w:rsidRPr="004F750E"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majors</w:t>
      </w:r>
      <w:proofErr w:type="gramEnd"/>
      <w:r>
        <w:rPr>
          <w:rFonts w:ascii="Arial" w:hAnsi="Arial"/>
          <w:sz w:val="20"/>
        </w:rPr>
        <w:t xml:space="preserve"> </w:t>
      </w:r>
      <w:r w:rsidRPr="004F750E">
        <w:rPr>
          <w:rFonts w:ascii="Arial" w:hAnsi="Arial"/>
          <w:sz w:val="20"/>
        </w:rPr>
        <w:t>course</w:t>
      </w:r>
      <w:r>
        <w:rPr>
          <w:rFonts w:ascii="Arial" w:hAnsi="Arial"/>
          <w:sz w:val="20"/>
        </w:rPr>
        <w:t>)</w:t>
      </w:r>
    </w:p>
    <w:p w14:paraId="7DC8D041" w14:textId="230DCCEA" w:rsidR="00E5564E" w:rsidRPr="004F750E" w:rsidRDefault="00E5564E" w:rsidP="00E5564E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3426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Human Physiology</w:t>
      </w:r>
    </w:p>
    <w:p w14:paraId="47B1D4FE" w14:textId="7C16E5CF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77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3"/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4415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Ichthyology</w:t>
      </w:r>
    </w:p>
    <w:p w14:paraId="0C44DF94" w14:textId="343EAF71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4420</w:t>
      </w:r>
      <w:r>
        <w:rPr>
          <w:rFonts w:ascii="Arial" w:hAnsi="Arial"/>
          <w:sz w:val="20"/>
        </w:rPr>
        <w:tab/>
        <w:t>Natural History of the Vertebrates</w:t>
      </w:r>
    </w:p>
    <w:p w14:paraId="4941F94C" w14:textId="3E0CAC26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79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4"/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GS 3310</w:t>
      </w:r>
      <w:r>
        <w:rPr>
          <w:rFonts w:ascii="Arial" w:hAnsi="Arial"/>
          <w:sz w:val="20"/>
        </w:rPr>
        <w:tab/>
        <w:t xml:space="preserve">Earth Science Concepts (introduction to earth science, meteorology and astronomy for elementary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education majors)</w:t>
      </w:r>
    </w:p>
    <w:p w14:paraId="0305ABDC" w14:textId="77777777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</w:p>
    <w:p w14:paraId="0B9EC2D5" w14:textId="7323954F" w:rsidR="00142B04" w:rsidRPr="004F750E" w:rsidRDefault="00142B04" w:rsidP="00142B04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Summer Session II — Jun 30–</w:t>
      </w:r>
      <w:r w:rsidR="00E5564E">
        <w:rPr>
          <w:rFonts w:ascii="Arial" w:hAnsi="Arial"/>
          <w:sz w:val="20"/>
        </w:rPr>
        <w:t>Jul 3</w:t>
      </w:r>
      <w:r>
        <w:rPr>
          <w:rFonts w:ascii="Arial" w:hAnsi="Arial"/>
          <w:sz w:val="20"/>
        </w:rPr>
        <w:t>1</w:t>
      </w:r>
    </w:p>
    <w:p w14:paraId="64A529CA" w14:textId="15B8960B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80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5"/>
      <w:r w:rsidRPr="004F750E">
        <w:rPr>
          <w:rFonts w:ascii="Arial" w:hAnsi="Arial"/>
          <w:sz w:val="20"/>
        </w:rPr>
        <w:tab/>
        <w:t xml:space="preserve">Bio </w:t>
      </w:r>
      <w:r>
        <w:rPr>
          <w:rFonts w:ascii="Arial" w:hAnsi="Arial"/>
          <w:sz w:val="20"/>
        </w:rPr>
        <w:t>1130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Functional Biology (</w:t>
      </w:r>
      <w:proofErr w:type="gramStart"/>
      <w:r>
        <w:rPr>
          <w:rFonts w:ascii="Arial" w:hAnsi="Arial"/>
          <w:sz w:val="20"/>
        </w:rPr>
        <w:t>majors</w:t>
      </w:r>
      <w:proofErr w:type="gramEnd"/>
      <w:r>
        <w:rPr>
          <w:rFonts w:ascii="Arial" w:hAnsi="Arial"/>
          <w:sz w:val="20"/>
        </w:rPr>
        <w:t xml:space="preserve"> course)</w:t>
      </w:r>
    </w:p>
    <w:p w14:paraId="2F4114FF" w14:textId="4FBE288D" w:rsidR="00142B04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240</w:t>
      </w:r>
      <w:r w:rsidRPr="004F750E">
        <w:rPr>
          <w:rFonts w:ascii="Arial" w:hAnsi="Arial"/>
          <w:sz w:val="20"/>
        </w:rPr>
        <w:t>0</w:t>
      </w:r>
      <w:r w:rsidRPr="004F750E">
        <w:rPr>
          <w:rFonts w:ascii="Arial" w:hAnsi="Arial"/>
          <w:sz w:val="20"/>
        </w:rPr>
        <w:tab/>
        <w:t>Microbiology</w:t>
      </w:r>
    </w:p>
    <w:p w14:paraId="75012939" w14:textId="5925B27E" w:rsidR="00E5564E" w:rsidRDefault="00E5564E" w:rsidP="00E5564E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2451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Anatomy and Physiology (pre-nursing</w:t>
      </w:r>
      <w:r w:rsidRPr="004F750E"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majors</w:t>
      </w:r>
      <w:proofErr w:type="gramEnd"/>
      <w:r>
        <w:rPr>
          <w:rFonts w:ascii="Arial" w:hAnsi="Arial"/>
          <w:sz w:val="20"/>
        </w:rPr>
        <w:t xml:space="preserve"> </w:t>
      </w:r>
      <w:r w:rsidRPr="004F750E">
        <w:rPr>
          <w:rFonts w:ascii="Arial" w:hAnsi="Arial"/>
          <w:sz w:val="20"/>
        </w:rPr>
        <w:t>course</w:t>
      </w:r>
      <w:r>
        <w:rPr>
          <w:rFonts w:ascii="Arial" w:hAnsi="Arial"/>
          <w:sz w:val="20"/>
        </w:rPr>
        <w:t>)</w:t>
      </w:r>
    </w:p>
    <w:p w14:paraId="6ECF5765" w14:textId="4E4494A0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Bio 4434</w:t>
      </w:r>
      <w:r>
        <w:rPr>
          <w:rFonts w:ascii="Arial" w:hAnsi="Arial"/>
          <w:sz w:val="20"/>
        </w:rPr>
        <w:tab/>
        <w:t>Herpetology</w:t>
      </w:r>
    </w:p>
    <w:p w14:paraId="2358B8F3" w14:textId="72C0F0B7" w:rsidR="00142B04" w:rsidRPr="004F750E" w:rsidRDefault="00142B04" w:rsidP="00142B04">
      <w:pPr>
        <w:tabs>
          <w:tab w:val="left" w:pos="360"/>
          <w:tab w:val="left" w:pos="126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88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6"/>
      <w:r>
        <w:rPr>
          <w:rFonts w:ascii="Arial" w:hAnsi="Arial"/>
          <w:sz w:val="20"/>
        </w:rPr>
        <w:tab/>
        <w:t>GS 2310</w:t>
      </w:r>
      <w:r w:rsidRPr="004F75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Life Science Concepts</w:t>
      </w:r>
      <w:r w:rsidRPr="004F750E">
        <w:rPr>
          <w:rFonts w:ascii="Arial" w:hAnsi="Arial"/>
          <w:sz w:val="20"/>
        </w:rPr>
        <w:t xml:space="preserve"> (introductio</w:t>
      </w:r>
      <w:r>
        <w:rPr>
          <w:rFonts w:ascii="Arial" w:hAnsi="Arial"/>
          <w:sz w:val="20"/>
        </w:rPr>
        <w:t>n to biological science</w:t>
      </w:r>
      <w:r w:rsidRPr="004F750E">
        <w:rPr>
          <w:rFonts w:ascii="Arial" w:hAnsi="Arial"/>
          <w:sz w:val="20"/>
        </w:rPr>
        <w:t xml:space="preserve"> for elementary education majors)</w:t>
      </w:r>
    </w:p>
    <w:p w14:paraId="42563647" w14:textId="1DBC147A" w:rsidR="008968B6" w:rsidRPr="004F750E" w:rsidRDefault="008968B6" w:rsidP="00142B04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</w:p>
    <w:p w14:paraId="006D1F4F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</w:p>
    <w:p w14:paraId="7556C12F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Will you be employed on campus in any other capacity this semester?</w:t>
      </w:r>
    </w:p>
    <w:p w14:paraId="1C3E1DB7" w14:textId="11A4ED1B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86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7"/>
      <w:r w:rsidRPr="004F750E">
        <w:rPr>
          <w:rFonts w:ascii="Arial" w:hAnsi="Arial"/>
          <w:sz w:val="20"/>
        </w:rPr>
        <w:tab/>
        <w:t>Yes</w:t>
      </w:r>
    </w:p>
    <w:p w14:paraId="1606BB3E" w14:textId="5DD2F09F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87"/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bookmarkEnd w:id="88"/>
      <w:r w:rsidRPr="004F750E">
        <w:rPr>
          <w:rFonts w:ascii="Arial" w:hAnsi="Arial"/>
          <w:sz w:val="20"/>
        </w:rPr>
        <w:tab/>
        <w:t>No</w:t>
      </w:r>
    </w:p>
    <w:p w14:paraId="1B49F11F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If yes, please specify department, position, and number of hours to be worked:</w:t>
      </w:r>
    </w:p>
    <w:p w14:paraId="7EB4038E" w14:textId="32BFE902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9" w:name="Text17"/>
      <w:r w:rsidRPr="004F750E">
        <w:rPr>
          <w:rFonts w:ascii="Arial" w:hAnsi="Arial"/>
          <w:sz w:val="20"/>
        </w:rPr>
        <w:instrText xml:space="preserve"> FORMTEXT </w:instrText>
      </w:r>
      <w:r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4F750E">
        <w:rPr>
          <w:rFonts w:ascii="Arial" w:hAnsi="Arial"/>
          <w:sz w:val="20"/>
        </w:rPr>
        <w:fldChar w:fldCharType="end"/>
      </w:r>
      <w:bookmarkEnd w:id="89"/>
    </w:p>
    <w:p w14:paraId="5AF961DC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</w:p>
    <w:p w14:paraId="2C2C17C1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</w:p>
    <w:p w14:paraId="329810FE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Are you related to any Texas State University employee?</w:t>
      </w:r>
    </w:p>
    <w:p w14:paraId="0ED0BDDD" w14:textId="5F2CAC0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Yes</w:t>
      </w:r>
    </w:p>
    <w:p w14:paraId="791075BD" w14:textId="0D2F320E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 w:line="360" w:lineRule="auto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F750E">
        <w:rPr>
          <w:rFonts w:ascii="Arial" w:hAnsi="Arial"/>
          <w:sz w:val="20"/>
        </w:rPr>
        <w:instrText xml:space="preserve"> FORMCHECKBOX </w:instrText>
      </w:r>
      <w:r w:rsidR="006E6EBD"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Pr="004F750E">
        <w:rPr>
          <w:rFonts w:ascii="Arial" w:hAnsi="Arial"/>
          <w:sz w:val="20"/>
        </w:rPr>
        <w:fldChar w:fldCharType="end"/>
      </w:r>
      <w:r w:rsidRPr="004F750E">
        <w:rPr>
          <w:rFonts w:ascii="Arial" w:hAnsi="Arial"/>
          <w:sz w:val="20"/>
        </w:rPr>
        <w:tab/>
        <w:t>No</w:t>
      </w:r>
    </w:p>
    <w:p w14:paraId="0781C52E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t>If yes, please specify name, department, and relationship:</w:t>
      </w:r>
    </w:p>
    <w:p w14:paraId="18763062" w14:textId="1590144D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  <w:r w:rsidRPr="004F750E">
        <w:rPr>
          <w:rFonts w:ascii="Arial" w:hAns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F750E">
        <w:rPr>
          <w:rFonts w:ascii="Arial" w:hAnsi="Arial"/>
          <w:sz w:val="20"/>
        </w:rPr>
        <w:instrText xml:space="preserve"> FORMTEXT </w:instrText>
      </w:r>
      <w:r w:rsidRPr="004F750E">
        <w:rPr>
          <w:rFonts w:ascii="Arial" w:hAnsi="Arial"/>
          <w:sz w:val="20"/>
        </w:rPr>
      </w:r>
      <w:r w:rsidRPr="004F750E">
        <w:rPr>
          <w:rFonts w:ascii="Arial" w:hAnsi="Arial"/>
          <w:sz w:val="20"/>
        </w:rPr>
        <w:fldChar w:fldCharType="separate"/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="006E6EBD">
        <w:rPr>
          <w:rFonts w:ascii="Arial" w:hAnsi="Arial"/>
          <w:noProof/>
          <w:sz w:val="20"/>
        </w:rPr>
        <w:t> </w:t>
      </w:r>
      <w:r w:rsidRPr="004F750E">
        <w:rPr>
          <w:rFonts w:ascii="Arial" w:hAnsi="Arial"/>
          <w:sz w:val="20"/>
        </w:rPr>
        <w:fldChar w:fldCharType="end"/>
      </w:r>
    </w:p>
    <w:p w14:paraId="092ADBB3" w14:textId="77777777" w:rsidR="008968B6" w:rsidRPr="004F750E" w:rsidRDefault="008968B6" w:rsidP="008968B6">
      <w:pPr>
        <w:tabs>
          <w:tab w:val="left" w:pos="360"/>
          <w:tab w:val="decimal" w:pos="5760"/>
          <w:tab w:val="left" w:pos="6120"/>
        </w:tabs>
        <w:spacing w:after="100"/>
        <w:rPr>
          <w:rFonts w:ascii="Arial" w:hAnsi="Arial"/>
          <w:sz w:val="20"/>
        </w:rPr>
      </w:pPr>
    </w:p>
    <w:sectPr w:rsidR="008968B6" w:rsidRPr="004F750E" w:rsidSect="008968B6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4A"/>
    <w:rsid w:val="000E2752"/>
    <w:rsid w:val="000E4949"/>
    <w:rsid w:val="00142B04"/>
    <w:rsid w:val="0015330B"/>
    <w:rsid w:val="001563B2"/>
    <w:rsid w:val="001B6A95"/>
    <w:rsid w:val="001E10C3"/>
    <w:rsid w:val="00241C6C"/>
    <w:rsid w:val="002436EF"/>
    <w:rsid w:val="002D4EB0"/>
    <w:rsid w:val="00336716"/>
    <w:rsid w:val="00360DC0"/>
    <w:rsid w:val="00394F7B"/>
    <w:rsid w:val="003D4B5B"/>
    <w:rsid w:val="0041644A"/>
    <w:rsid w:val="004349B2"/>
    <w:rsid w:val="0044276B"/>
    <w:rsid w:val="005F15FE"/>
    <w:rsid w:val="00620C78"/>
    <w:rsid w:val="0064328F"/>
    <w:rsid w:val="006B6379"/>
    <w:rsid w:val="006E6EBD"/>
    <w:rsid w:val="008127D8"/>
    <w:rsid w:val="0086320C"/>
    <w:rsid w:val="0088701F"/>
    <w:rsid w:val="008968B6"/>
    <w:rsid w:val="008B4037"/>
    <w:rsid w:val="008D32AB"/>
    <w:rsid w:val="008F797E"/>
    <w:rsid w:val="00961997"/>
    <w:rsid w:val="00AE4A78"/>
    <w:rsid w:val="00B0256E"/>
    <w:rsid w:val="00B30078"/>
    <w:rsid w:val="00B86146"/>
    <w:rsid w:val="00CD376F"/>
    <w:rsid w:val="00D24433"/>
    <w:rsid w:val="00DE27EE"/>
    <w:rsid w:val="00E5564E"/>
    <w:rsid w:val="00F27FEE"/>
    <w:rsid w:val="00F40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F86D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11C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1533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l10/Desktop/Desktop%20stuff/Lemke/Bio%20Dept.%20stuff/Teaching%20Assignments/ApplicationSu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ApplicationSu16.dotx</Template>
  <TotalTime>8</TotalTime>
  <Pages>2</Pages>
  <Words>828</Words>
  <Characters>3819</Characters>
  <Application>Microsoft Office Word</Application>
  <DocSecurity>0</DocSecurity>
  <Lines>272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Assistant (Lab Instructor) Application Form</vt:lpstr>
    </vt:vector>
  </TitlesOfParts>
  <Company>Texas State University-San Marcos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Assistant (Lab Instructor) Application Form</dc:title>
  <dc:subject/>
  <dc:creator>Microsoft Office User</dc:creator>
  <cp:keywords/>
  <cp:lastModifiedBy>DEL</cp:lastModifiedBy>
  <cp:revision>6</cp:revision>
  <cp:lastPrinted>2008-07-22T19:54:00Z</cp:lastPrinted>
  <dcterms:created xsi:type="dcterms:W3CDTF">2025-04-14T20:24:00Z</dcterms:created>
  <dcterms:modified xsi:type="dcterms:W3CDTF">2026-03-24T19:48:00Z</dcterms:modified>
</cp:coreProperties>
</file>